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</w:t>
      </w:r>
      <w:r w:rsidR="003460F3">
        <w:rPr>
          <w:rFonts w:hint="eastAsia"/>
        </w:rPr>
        <w:t>九</w:t>
      </w:r>
      <w:r>
        <w:rPr>
          <w:rFonts w:hint="eastAsia"/>
        </w:rPr>
        <w:t>（第十</w:t>
      </w:r>
      <w:r w:rsidR="003460F3">
        <w:rPr>
          <w:rFonts w:hint="eastAsia"/>
        </w:rPr>
        <w:t>六</w:t>
      </w:r>
      <w:r>
        <w:rPr>
          <w:rFonts w:hint="eastAsia"/>
        </w:rPr>
        <w:t>条関係）</w:t>
      </w:r>
    </w:p>
    <w:p w:rsidR="00D9025E" w:rsidRDefault="00005489" w:rsidP="000B0510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変　　更　　届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"/>
        <w:gridCol w:w="1770"/>
        <w:gridCol w:w="517"/>
        <w:gridCol w:w="475"/>
        <w:gridCol w:w="1417"/>
        <w:gridCol w:w="468"/>
        <w:gridCol w:w="2361"/>
      </w:tblGrid>
      <w:tr w:rsidR="000B0510" w:rsidTr="000B0510">
        <w:trPr>
          <w:trHeight w:val="454"/>
        </w:trPr>
        <w:tc>
          <w:tcPr>
            <w:tcW w:w="1486" w:type="dxa"/>
            <w:gridSpan w:val="2"/>
            <w:vAlign w:val="center"/>
          </w:tcPr>
          <w:p w:rsidR="000B0510" w:rsidRDefault="000B0510" w:rsidP="000B0510">
            <w:pPr>
              <w:jc w:val="distribute"/>
            </w:pPr>
            <w:r w:rsidRPr="000B0510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0B0510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3"/>
            <w:vAlign w:val="center"/>
          </w:tcPr>
          <w:p w:rsidR="000B0510" w:rsidRDefault="000B0510" w:rsidP="000B0510"/>
        </w:tc>
        <w:tc>
          <w:tcPr>
            <w:tcW w:w="1417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gridSpan w:val="2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</w:p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238" w:type="dxa"/>
            <w:gridSpan w:val="5"/>
            <w:vAlign w:val="center"/>
          </w:tcPr>
          <w:p w:rsidR="00D9025E" w:rsidRDefault="00D9025E" w:rsidP="000B0510"/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238" w:type="dxa"/>
            <w:gridSpan w:val="5"/>
            <w:vAlign w:val="center"/>
          </w:tcPr>
          <w:p w:rsidR="00D9025E" w:rsidRDefault="00D9025E" w:rsidP="000B0510"/>
        </w:tc>
      </w:tr>
      <w:tr w:rsidR="00005489" w:rsidTr="00005489">
        <w:trPr>
          <w:trHeight w:val="458"/>
        </w:trPr>
        <w:tc>
          <w:tcPr>
            <w:tcW w:w="1413" w:type="dxa"/>
            <w:vMerge w:val="restart"/>
            <w:vAlign w:val="center"/>
          </w:tcPr>
          <w:p w:rsidR="00005489" w:rsidRDefault="00005489" w:rsidP="000B051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360" w:type="dxa"/>
            <w:gridSpan w:val="3"/>
            <w:vAlign w:val="center"/>
          </w:tcPr>
          <w:p w:rsidR="00005489" w:rsidRDefault="00005489" w:rsidP="00005489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2360" w:type="dxa"/>
            <w:gridSpan w:val="3"/>
            <w:vAlign w:val="center"/>
          </w:tcPr>
          <w:p w:rsidR="00005489" w:rsidRDefault="00005489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871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871"/>
              </w:rPr>
              <w:t>前</w:t>
            </w:r>
          </w:p>
        </w:tc>
        <w:tc>
          <w:tcPr>
            <w:tcW w:w="2361" w:type="dxa"/>
            <w:vAlign w:val="center"/>
          </w:tcPr>
          <w:p w:rsidR="00005489" w:rsidRDefault="00005489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616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616"/>
              </w:rPr>
              <w:t>後</w:t>
            </w:r>
          </w:p>
        </w:tc>
      </w:tr>
      <w:tr w:rsidR="00005489" w:rsidTr="00005489">
        <w:trPr>
          <w:trHeight w:val="457"/>
        </w:trPr>
        <w:tc>
          <w:tcPr>
            <w:tcW w:w="1413" w:type="dxa"/>
            <w:vMerge/>
            <w:vAlign w:val="center"/>
          </w:tcPr>
          <w:p w:rsidR="00005489" w:rsidRDefault="00005489" w:rsidP="000B0510"/>
        </w:tc>
        <w:tc>
          <w:tcPr>
            <w:tcW w:w="2360" w:type="dxa"/>
            <w:gridSpan w:val="3"/>
            <w:vAlign w:val="center"/>
          </w:tcPr>
          <w:p w:rsidR="00005489" w:rsidRDefault="00005489" w:rsidP="000B0510"/>
        </w:tc>
        <w:tc>
          <w:tcPr>
            <w:tcW w:w="2360" w:type="dxa"/>
            <w:gridSpan w:val="3"/>
            <w:vAlign w:val="center"/>
          </w:tcPr>
          <w:p w:rsidR="00005489" w:rsidRDefault="00005489" w:rsidP="000B0510"/>
        </w:tc>
        <w:tc>
          <w:tcPr>
            <w:tcW w:w="2361" w:type="dxa"/>
            <w:vAlign w:val="center"/>
          </w:tcPr>
          <w:p w:rsidR="00005489" w:rsidRDefault="00005489" w:rsidP="000B0510"/>
        </w:tc>
      </w:tr>
      <w:tr w:rsidR="00005489" w:rsidTr="00005489">
        <w:trPr>
          <w:trHeight w:val="454"/>
        </w:trPr>
        <w:tc>
          <w:tcPr>
            <w:tcW w:w="1413" w:type="dxa"/>
            <w:vAlign w:val="center"/>
          </w:tcPr>
          <w:p w:rsidR="00005489" w:rsidRDefault="00005489" w:rsidP="000B051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81" w:type="dxa"/>
            <w:gridSpan w:val="7"/>
            <w:vAlign w:val="center"/>
          </w:tcPr>
          <w:p w:rsidR="00005489" w:rsidRDefault="00005489" w:rsidP="000B0510"/>
        </w:tc>
      </w:tr>
      <w:tr w:rsidR="00D9025E" w:rsidTr="00005489">
        <w:trPr>
          <w:trHeight w:val="454"/>
        </w:trPr>
        <w:tc>
          <w:tcPr>
            <w:tcW w:w="1413" w:type="dxa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gridSpan w:val="7"/>
            <w:vAlign w:val="center"/>
          </w:tcPr>
          <w:p w:rsidR="00D9025E" w:rsidRDefault="00D9025E" w:rsidP="000B0510"/>
        </w:tc>
      </w:tr>
    </w:tbl>
    <w:p w:rsidR="00D9025E" w:rsidRDefault="00D9025E">
      <w:r>
        <w:rPr>
          <w:rFonts w:hint="eastAsia"/>
        </w:rPr>
        <w:t xml:space="preserve">　上記により、</w:t>
      </w:r>
      <w:r w:rsidR="00EB4570">
        <w:rPr>
          <w:rFonts w:hint="eastAsia"/>
        </w:rPr>
        <w:t>変更の届出を</w:t>
      </w:r>
      <w:r>
        <w:rPr>
          <w:rFonts w:hint="eastAsia"/>
        </w:rPr>
        <w:t>します。</w:t>
      </w:r>
    </w:p>
    <w:p w:rsidR="00D9025E" w:rsidRDefault="00D9025E" w:rsidP="00005489">
      <w:pPr>
        <w:tabs>
          <w:tab w:val="center" w:pos="4252"/>
        </w:tabs>
      </w:pPr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  <w:r w:rsidR="00005489">
        <w:tab/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/>
    <w:p w:rsidR="00D9025E" w:rsidRDefault="00EE314D">
      <w:r>
        <w:rPr>
          <w:rFonts w:hint="eastAsia"/>
        </w:rPr>
        <w:t>藤沢市保健所長</w:t>
      </w:r>
      <w:bookmarkStart w:id="0" w:name="_GoBack"/>
      <w:bookmarkEnd w:id="0"/>
      <w:r w:rsidR="00D9025E">
        <w:rPr>
          <w:rFonts w:hint="eastAsia"/>
        </w:rPr>
        <w:t xml:space="preserve">　殿</w:t>
      </w:r>
    </w:p>
    <w:p w:rsidR="00D9025E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94" w:rsidRDefault="00303E94" w:rsidP="00F8013E">
      <w:r>
        <w:separator/>
      </w:r>
    </w:p>
  </w:endnote>
  <w:endnote w:type="continuationSeparator" w:id="0">
    <w:p w:rsidR="00303E94" w:rsidRDefault="00303E94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94" w:rsidRDefault="00303E94" w:rsidP="00F8013E">
      <w:r>
        <w:separator/>
      </w:r>
    </w:p>
  </w:footnote>
  <w:footnote w:type="continuationSeparator" w:id="0">
    <w:p w:rsidR="00303E94" w:rsidRDefault="00303E94" w:rsidP="00F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05489"/>
    <w:rsid w:val="000B0510"/>
    <w:rsid w:val="00133CB9"/>
    <w:rsid w:val="002C3E03"/>
    <w:rsid w:val="00303E94"/>
    <w:rsid w:val="003460F3"/>
    <w:rsid w:val="00680580"/>
    <w:rsid w:val="007E77C0"/>
    <w:rsid w:val="00971AC0"/>
    <w:rsid w:val="00A539A2"/>
    <w:rsid w:val="00C93351"/>
    <w:rsid w:val="00CB7BCE"/>
    <w:rsid w:val="00D14A88"/>
    <w:rsid w:val="00D9025E"/>
    <w:rsid w:val="00E57B56"/>
    <w:rsid w:val="00EB4570"/>
    <w:rsid w:val="00EE314D"/>
    <w:rsid w:val="00F8013E"/>
    <w:rsid w:val="00FE7C33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13E"/>
  </w:style>
  <w:style w:type="paragraph" w:styleId="a6">
    <w:name w:val="footer"/>
    <w:basedOn w:val="a"/>
    <w:link w:val="a7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82A210E3.dotm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　隆志</cp:lastModifiedBy>
  <cp:revision>2</cp:revision>
  <dcterms:created xsi:type="dcterms:W3CDTF">2022-06-22T04:55:00Z</dcterms:created>
  <dcterms:modified xsi:type="dcterms:W3CDTF">2022-06-22T04:57:00Z</dcterms:modified>
</cp:coreProperties>
</file>