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66" w:rsidRPr="00CC40CD" w:rsidRDefault="0075429C" w:rsidP="0075429C">
      <w:pPr>
        <w:rPr>
          <w:sz w:val="24"/>
          <w:szCs w:val="24"/>
        </w:rPr>
      </w:pPr>
      <w:r w:rsidRPr="00CC40CD">
        <w:rPr>
          <w:sz w:val="24"/>
          <w:szCs w:val="24"/>
        </w:rPr>
        <w:t>第２号様式（第５条関係）</w:t>
      </w:r>
    </w:p>
    <w:p w:rsidR="0075429C" w:rsidRPr="00CC40CD" w:rsidRDefault="0075429C" w:rsidP="00CD5CD0">
      <w:pPr>
        <w:jc w:val="center"/>
        <w:rPr>
          <w:sz w:val="24"/>
          <w:szCs w:val="24"/>
        </w:rPr>
      </w:pPr>
      <w:r w:rsidRPr="00CC40CD">
        <w:rPr>
          <w:sz w:val="24"/>
          <w:szCs w:val="24"/>
        </w:rPr>
        <w:t>愛の輪福祉基金補助金事業計画書</w:t>
      </w:r>
    </w:p>
    <w:tbl>
      <w:tblPr>
        <w:tblStyle w:val="TableGrid"/>
        <w:tblW w:w="9276" w:type="dxa"/>
        <w:tblInd w:w="-247" w:type="dxa"/>
        <w:tblCellMar>
          <w:left w:w="37" w:type="dxa"/>
          <w:right w:w="30" w:type="dxa"/>
        </w:tblCellMar>
        <w:tblLook w:val="04A0" w:firstRow="1" w:lastRow="0" w:firstColumn="1" w:lastColumn="0" w:noHBand="0" w:noVBand="1"/>
      </w:tblPr>
      <w:tblGrid>
        <w:gridCol w:w="308"/>
        <w:gridCol w:w="1819"/>
        <w:gridCol w:w="2487"/>
        <w:gridCol w:w="767"/>
        <w:gridCol w:w="1326"/>
        <w:gridCol w:w="475"/>
        <w:gridCol w:w="2094"/>
      </w:tblGrid>
      <w:tr w:rsidR="00CC40CD" w:rsidRPr="00CC40CD" w:rsidTr="00EA4E9D">
        <w:trPr>
          <w:trHeight w:val="510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75429C" w:rsidRPr="00CC40CD" w:rsidRDefault="00B227A3" w:rsidP="001D7099">
            <w:pPr>
              <w:ind w:left="8"/>
              <w:jc w:val="center"/>
              <w:rPr>
                <w:sz w:val="22"/>
              </w:rPr>
            </w:pPr>
            <w:r w:rsidRPr="00CC40CD">
              <w:rPr>
                <w:sz w:val="22"/>
              </w:rPr>
              <w:t>団体</w:t>
            </w:r>
            <w:r w:rsidRPr="00CC40CD">
              <w:rPr>
                <w:rFonts w:hint="eastAsia"/>
                <w:sz w:val="22"/>
              </w:rPr>
              <w:t>の</w:t>
            </w:r>
            <w:r w:rsidRPr="00CC40CD">
              <w:rPr>
                <w:sz w:val="22"/>
              </w:rPr>
              <w:t>名称</w:t>
            </w:r>
          </w:p>
        </w:tc>
        <w:tc>
          <w:tcPr>
            <w:tcW w:w="7149" w:type="dxa"/>
            <w:gridSpan w:val="5"/>
            <w:tcBorders>
              <w:top w:val="single" w:sz="18" w:space="0" w:color="auto"/>
              <w:left w:val="single" w:sz="2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CD5CD0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510"/>
        </w:trPr>
        <w:tc>
          <w:tcPr>
            <w:tcW w:w="308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8E40C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１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14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CD5CD0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306C5C" w:rsidP="001D7099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="0075429C" w:rsidRPr="00CC40CD">
              <w:rPr>
                <w:sz w:val="22"/>
              </w:rPr>
              <w:t>区分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CD5CD0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施行場所</w:t>
            </w:r>
          </w:p>
        </w:tc>
        <w:tc>
          <w:tcPr>
            <w:tcW w:w="3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CD5CD0">
            <w:pPr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CD5CD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CD5CD0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EA4E9D">
        <w:trPr>
          <w:trHeight w:val="737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5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事業目的</w:t>
            </w:r>
            <w:r w:rsidR="00306C5C" w:rsidRPr="00CC40CD">
              <w:rPr>
                <w:rFonts w:hint="eastAsia"/>
                <w:sz w:val="22"/>
              </w:rPr>
              <w:t>及び</w:t>
            </w:r>
          </w:p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事業概要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Default="0075429C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Default="003D2449" w:rsidP="00CD5CD0">
            <w:pPr>
              <w:rPr>
                <w:sz w:val="22"/>
              </w:rPr>
            </w:pPr>
          </w:p>
          <w:p w:rsidR="003D2449" w:rsidRPr="00CC40CD" w:rsidRDefault="003D2449" w:rsidP="00CD5CD0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対象</w:t>
            </w:r>
          </w:p>
        </w:tc>
        <w:tc>
          <w:tcPr>
            <w:tcW w:w="5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CD5CD0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000000"/>
            </w:tcBorders>
          </w:tcPr>
          <w:p w:rsidR="00205966" w:rsidRPr="00CC40CD" w:rsidRDefault="00205966" w:rsidP="00205966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05966" w:rsidRPr="00CC40CD" w:rsidRDefault="00205966" w:rsidP="00205966">
            <w:pPr>
              <w:rPr>
                <w:sz w:val="22"/>
              </w:rPr>
            </w:pPr>
            <w:r w:rsidRPr="00CC40CD">
              <w:rPr>
                <w:sz w:val="22"/>
              </w:rPr>
              <w:t>着手予定年月日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966" w:rsidRPr="00CC40CD" w:rsidRDefault="00205966" w:rsidP="0019756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月　日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966" w:rsidRPr="00CC40CD" w:rsidRDefault="00205966" w:rsidP="00197563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完了予定年月日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205966" w:rsidRPr="00CC40CD" w:rsidRDefault="00205966" w:rsidP="00CD5CD0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月　日</w:t>
            </w:r>
          </w:p>
        </w:tc>
      </w:tr>
      <w:tr w:rsidR="00CC40CD" w:rsidRPr="00CC40CD" w:rsidTr="00EA4E9D">
        <w:trPr>
          <w:trHeight w:val="510"/>
        </w:trPr>
        <w:tc>
          <w:tcPr>
            <w:tcW w:w="308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8E40C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２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14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CD5CD0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306C5C" w:rsidP="001D7099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Pr="00CC40CD">
              <w:rPr>
                <w:sz w:val="22"/>
              </w:rPr>
              <w:t>区分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CD5CD0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施行場所</w:t>
            </w:r>
          </w:p>
        </w:tc>
        <w:tc>
          <w:tcPr>
            <w:tcW w:w="3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CD5CD0">
            <w:pPr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97563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EA4E9D">
        <w:trPr>
          <w:trHeight w:val="737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306C5C" w:rsidRPr="00CC40CD" w:rsidRDefault="00306C5C" w:rsidP="00306C5C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5C" w:rsidRPr="00CC40CD" w:rsidRDefault="00306C5C" w:rsidP="00306C5C">
            <w:pPr>
              <w:rPr>
                <w:sz w:val="22"/>
              </w:rPr>
            </w:pPr>
            <w:r w:rsidRPr="00CC40CD">
              <w:rPr>
                <w:sz w:val="22"/>
              </w:rPr>
              <w:t>事業目的</w:t>
            </w:r>
            <w:r w:rsidRPr="00CC40CD">
              <w:rPr>
                <w:rFonts w:hint="eastAsia"/>
                <w:sz w:val="22"/>
              </w:rPr>
              <w:t>及び</w:t>
            </w:r>
          </w:p>
          <w:p w:rsidR="00306C5C" w:rsidRPr="00CC40CD" w:rsidRDefault="00306C5C" w:rsidP="00306C5C">
            <w:pPr>
              <w:rPr>
                <w:sz w:val="22"/>
              </w:rPr>
            </w:pPr>
            <w:r w:rsidRPr="00CC40CD">
              <w:rPr>
                <w:sz w:val="22"/>
              </w:rPr>
              <w:t>事業概要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306C5C" w:rsidRDefault="00306C5C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Pr="00CC40CD" w:rsidRDefault="003D2449" w:rsidP="00197563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対象</w:t>
            </w:r>
          </w:p>
        </w:tc>
        <w:tc>
          <w:tcPr>
            <w:tcW w:w="5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000000"/>
            </w:tcBorders>
          </w:tcPr>
          <w:p w:rsidR="00205966" w:rsidRPr="00CC40CD" w:rsidRDefault="00205966" w:rsidP="00205966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05966" w:rsidRPr="00CC40CD" w:rsidRDefault="00205966" w:rsidP="00205966">
            <w:pPr>
              <w:rPr>
                <w:sz w:val="22"/>
              </w:rPr>
            </w:pPr>
            <w:r w:rsidRPr="00CC40CD">
              <w:rPr>
                <w:sz w:val="22"/>
              </w:rPr>
              <w:t>着手予定年月日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966" w:rsidRPr="00CC40CD" w:rsidRDefault="00205966" w:rsidP="0019756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月　日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966" w:rsidRPr="00CC40CD" w:rsidRDefault="00205966" w:rsidP="00197563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完了予定年月日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205966" w:rsidRPr="00CC40CD" w:rsidRDefault="00205966" w:rsidP="0019756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月　日</w:t>
            </w:r>
          </w:p>
        </w:tc>
      </w:tr>
    </w:tbl>
    <w:p w:rsidR="003D2449" w:rsidRDefault="003D2449" w:rsidP="004922AA">
      <w:pPr>
        <w:overflowPunct w:val="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3D2449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06C59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05E9A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32DD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797A-2112-4D7B-AF25-E4C3919A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B107FE93.dotm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蔵本　美奈子</cp:lastModifiedBy>
  <cp:revision>2</cp:revision>
  <cp:lastPrinted>2022-01-12T00:42:00Z</cp:lastPrinted>
  <dcterms:created xsi:type="dcterms:W3CDTF">2022-03-15T06:06:00Z</dcterms:created>
  <dcterms:modified xsi:type="dcterms:W3CDTF">2022-03-15T06:06:00Z</dcterms:modified>
</cp:coreProperties>
</file>