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B2" w:rsidRDefault="002C3DB2" w:rsidP="0075429C">
      <w:pPr>
        <w:rPr>
          <w:sz w:val="24"/>
          <w:szCs w:val="24"/>
        </w:rPr>
      </w:pPr>
    </w:p>
    <w:tbl>
      <w:tblPr>
        <w:tblStyle w:val="TableGrid"/>
        <w:tblW w:w="9276" w:type="dxa"/>
        <w:tblInd w:w="-247" w:type="dxa"/>
        <w:tblCellMar>
          <w:left w:w="37" w:type="dxa"/>
          <w:right w:w="30" w:type="dxa"/>
        </w:tblCellMar>
        <w:tblLook w:val="04A0" w:firstRow="1" w:lastRow="0" w:firstColumn="1" w:lastColumn="0" w:noHBand="0" w:noVBand="1"/>
      </w:tblPr>
      <w:tblGrid>
        <w:gridCol w:w="308"/>
        <w:gridCol w:w="1819"/>
        <w:gridCol w:w="2487"/>
        <w:gridCol w:w="767"/>
        <w:gridCol w:w="1326"/>
        <w:gridCol w:w="475"/>
        <w:gridCol w:w="2094"/>
      </w:tblGrid>
      <w:tr w:rsidR="00CC40CD" w:rsidRPr="00CC40CD" w:rsidTr="002C3DB2">
        <w:trPr>
          <w:trHeight w:val="510"/>
        </w:trPr>
        <w:tc>
          <w:tcPr>
            <w:tcW w:w="3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8E40C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３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149" w:type="dxa"/>
            <w:gridSpan w:val="5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306C5C" w:rsidP="001D7099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施行場所</w:t>
            </w:r>
          </w:p>
        </w:tc>
        <w:tc>
          <w:tcPr>
            <w:tcW w:w="3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EA4E9D">
        <w:trPr>
          <w:trHeight w:val="737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306C5C" w:rsidRPr="00CC40CD" w:rsidRDefault="00306C5C" w:rsidP="00306C5C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事業目的</w:t>
            </w:r>
            <w:r w:rsidRPr="00CC40CD">
              <w:rPr>
                <w:rFonts w:hint="eastAsia"/>
                <w:sz w:val="22"/>
              </w:rPr>
              <w:t>及び</w:t>
            </w:r>
          </w:p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事業概要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306C5C" w:rsidRDefault="00306C5C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414F22" w:rsidRDefault="00414F22" w:rsidP="00197563">
            <w:pPr>
              <w:rPr>
                <w:rFonts w:hint="eastAsia"/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Pr="00CC40CD" w:rsidRDefault="003D2449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対象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000000"/>
            </w:tcBorders>
          </w:tcPr>
          <w:p w:rsidR="00205966" w:rsidRPr="00CC40CD" w:rsidRDefault="00205966" w:rsidP="00205966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05966" w:rsidRPr="00CC40CD" w:rsidRDefault="00205966" w:rsidP="00205966">
            <w:pPr>
              <w:rPr>
                <w:sz w:val="22"/>
              </w:rPr>
            </w:pPr>
            <w:r w:rsidRPr="00CC40CD">
              <w:rPr>
                <w:sz w:val="22"/>
              </w:rPr>
              <w:t>着手予定年月日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66" w:rsidRPr="00CC40CD" w:rsidRDefault="00205966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完了予定年月日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205966" w:rsidRPr="00CC40CD" w:rsidRDefault="00205966" w:rsidP="0019756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月　日</w:t>
            </w:r>
          </w:p>
        </w:tc>
      </w:tr>
      <w:tr w:rsidR="00CC40CD" w:rsidRPr="00CC40CD" w:rsidTr="00EA4E9D">
        <w:trPr>
          <w:trHeight w:val="510"/>
        </w:trPr>
        <w:tc>
          <w:tcPr>
            <w:tcW w:w="308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8E40C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４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14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306C5C" w:rsidP="001D7099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</w:tr>
      <w:tr w:rsidR="00CC40CD" w:rsidRPr="00CC40CD" w:rsidTr="00EA4E9D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施行場所</w:t>
            </w:r>
          </w:p>
        </w:tc>
        <w:tc>
          <w:tcPr>
            <w:tcW w:w="3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97563">
            <w:pPr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97563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197563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EA4E9D">
        <w:trPr>
          <w:trHeight w:val="737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306C5C" w:rsidRPr="00CC40CD" w:rsidRDefault="00306C5C" w:rsidP="00306C5C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事業目的</w:t>
            </w:r>
            <w:r w:rsidRPr="00CC40CD">
              <w:rPr>
                <w:rFonts w:hint="eastAsia"/>
                <w:sz w:val="22"/>
              </w:rPr>
              <w:t>及び</w:t>
            </w:r>
          </w:p>
          <w:p w:rsidR="00306C5C" w:rsidRPr="00CC40CD" w:rsidRDefault="00306C5C" w:rsidP="00306C5C">
            <w:pPr>
              <w:rPr>
                <w:sz w:val="22"/>
              </w:rPr>
            </w:pPr>
            <w:r w:rsidRPr="00CC40CD">
              <w:rPr>
                <w:sz w:val="22"/>
              </w:rPr>
              <w:t>事業概要</w:t>
            </w:r>
          </w:p>
        </w:tc>
        <w:tc>
          <w:tcPr>
            <w:tcW w:w="7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306C5C" w:rsidRDefault="00306C5C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</w:p>
          <w:p w:rsidR="003D2449" w:rsidRDefault="003D2449" w:rsidP="00197563">
            <w:pPr>
              <w:rPr>
                <w:sz w:val="22"/>
              </w:rPr>
            </w:pPr>
            <w:bookmarkStart w:id="0" w:name="_GoBack"/>
            <w:bookmarkEnd w:id="0"/>
          </w:p>
          <w:p w:rsidR="003D2449" w:rsidRDefault="003D2449" w:rsidP="00197563">
            <w:pPr>
              <w:rPr>
                <w:sz w:val="22"/>
              </w:rPr>
            </w:pPr>
          </w:p>
          <w:p w:rsidR="003D2449" w:rsidRPr="00CC40CD" w:rsidRDefault="003D2449" w:rsidP="00197563">
            <w:pPr>
              <w:rPr>
                <w:sz w:val="22"/>
              </w:rPr>
            </w:pPr>
          </w:p>
        </w:tc>
      </w:tr>
      <w:tr w:rsidR="00CC40CD" w:rsidRPr="00CC40CD" w:rsidTr="00197563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75429C" w:rsidRPr="00CC40CD" w:rsidRDefault="0075429C" w:rsidP="001D7099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対象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29C" w:rsidRPr="00CC40CD" w:rsidRDefault="0075429C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5429C" w:rsidRPr="00CC40CD" w:rsidRDefault="0075429C" w:rsidP="00EA4E9D">
            <w:pPr>
              <w:wordWrap w:val="0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2C3DB2">
        <w:trPr>
          <w:trHeight w:val="482"/>
        </w:trPr>
        <w:tc>
          <w:tcPr>
            <w:tcW w:w="30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:rsidR="009E0295" w:rsidRPr="00CC40CD" w:rsidRDefault="009E0295" w:rsidP="009E0295">
            <w:pPr>
              <w:spacing w:after="16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9E0295" w:rsidRPr="00CC40CD" w:rsidRDefault="009E0295" w:rsidP="009E0295">
            <w:pPr>
              <w:rPr>
                <w:sz w:val="22"/>
              </w:rPr>
            </w:pPr>
            <w:r w:rsidRPr="00CC40CD">
              <w:rPr>
                <w:sz w:val="22"/>
              </w:rPr>
              <w:t>着手予定年月日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9E0295" w:rsidRPr="00CC40CD" w:rsidRDefault="00205966" w:rsidP="00EA4E9D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</w:t>
            </w:r>
            <w:r w:rsidR="009E0295" w:rsidRPr="00CC40CD">
              <w:rPr>
                <w:sz w:val="22"/>
              </w:rPr>
              <w:t xml:space="preserve">　月　日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9E0295" w:rsidRPr="00CC40CD" w:rsidRDefault="009E0295" w:rsidP="00EA4E9D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完了予定年月日</w:t>
            </w: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9E0295" w:rsidRPr="00CC40CD" w:rsidRDefault="00205966" w:rsidP="00EA4E9D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 xml:space="preserve">年　月　</w:t>
            </w:r>
            <w:r w:rsidR="009E0295" w:rsidRPr="00CC40CD">
              <w:rPr>
                <w:sz w:val="22"/>
              </w:rPr>
              <w:t>日</w:t>
            </w:r>
          </w:p>
        </w:tc>
      </w:tr>
    </w:tbl>
    <w:p w:rsidR="003D2449" w:rsidRDefault="003D2449" w:rsidP="004922AA">
      <w:pPr>
        <w:overflowPunct w:val="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414F22" w:rsidRDefault="00414F22" w:rsidP="004922AA">
      <w:pPr>
        <w:overflowPunct w:val="0"/>
        <w:textAlignment w:val="baseline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※番号は適宜修正してご利用ください。</w:t>
      </w:r>
    </w:p>
    <w:sectPr w:rsidR="00414F22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05E9A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C3DB2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32DD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4F22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D562-1316-49EA-8685-085F88D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5E883FC7.dotm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3</cp:revision>
  <cp:lastPrinted>2022-01-12T00:42:00Z</cp:lastPrinted>
  <dcterms:created xsi:type="dcterms:W3CDTF">2022-03-15T06:12:00Z</dcterms:created>
  <dcterms:modified xsi:type="dcterms:W3CDTF">2022-03-15T06:19:00Z</dcterms:modified>
</cp:coreProperties>
</file>