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66" w:rsidRPr="00CC40CD" w:rsidRDefault="00430EC3" w:rsidP="00430EC3">
      <w:pPr>
        <w:rPr>
          <w:sz w:val="24"/>
        </w:rPr>
      </w:pPr>
      <w:r w:rsidRPr="00CC40CD">
        <w:rPr>
          <w:sz w:val="24"/>
        </w:rPr>
        <w:t>第８号様式（第</w:t>
      </w:r>
      <w:r w:rsidR="00E1603B" w:rsidRPr="00CC40CD">
        <w:rPr>
          <w:rFonts w:hint="eastAsia"/>
          <w:sz w:val="24"/>
        </w:rPr>
        <w:t>９</w:t>
      </w:r>
      <w:r w:rsidRPr="00CC40CD">
        <w:rPr>
          <w:sz w:val="24"/>
        </w:rPr>
        <w:t>条関係）</w:t>
      </w:r>
    </w:p>
    <w:p w:rsidR="00430EC3" w:rsidRPr="00CC40CD" w:rsidRDefault="00430EC3" w:rsidP="00637866">
      <w:pPr>
        <w:ind w:firstLineChars="1000" w:firstLine="2512"/>
        <w:rPr>
          <w:sz w:val="24"/>
        </w:rPr>
      </w:pPr>
      <w:r w:rsidRPr="00CC40CD">
        <w:rPr>
          <w:sz w:val="24"/>
        </w:rPr>
        <w:t>愛の輪福祉基金補助金事業完了届兼実績報告書</w:t>
      </w:r>
    </w:p>
    <w:tbl>
      <w:tblPr>
        <w:tblStyle w:val="TableGrid"/>
        <w:tblW w:w="9498" w:type="dxa"/>
        <w:tblInd w:w="-261" w:type="dxa"/>
        <w:tblCellMar>
          <w:bottom w:w="9" w:type="dxa"/>
          <w:right w:w="36" w:type="dxa"/>
        </w:tblCellMar>
        <w:tblLook w:val="04A0" w:firstRow="1" w:lastRow="0" w:firstColumn="1" w:lastColumn="0" w:noHBand="0" w:noVBand="1"/>
      </w:tblPr>
      <w:tblGrid>
        <w:gridCol w:w="2681"/>
        <w:gridCol w:w="6817"/>
      </w:tblGrid>
      <w:tr w:rsidR="00CC40CD" w:rsidRPr="00CC40CD" w:rsidTr="007517D4">
        <w:trPr>
          <w:trHeight w:val="2869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17D4" w:rsidRPr="007517D4" w:rsidRDefault="003337E9" w:rsidP="007517D4">
            <w:pPr>
              <w:jc w:val="right"/>
            </w:pPr>
            <w:r w:rsidRPr="00CC40CD">
              <w:t>年</w:t>
            </w:r>
            <w:r w:rsidRPr="00CC40CD">
              <w:rPr>
                <w:rFonts w:hint="eastAsia"/>
              </w:rPr>
              <w:t>（　　　　年）</w:t>
            </w:r>
            <w:r w:rsidRPr="00CC40CD">
              <w:t xml:space="preserve">　　　月　　　日</w:t>
            </w:r>
          </w:p>
          <w:p w:rsidR="003337E9" w:rsidRPr="00CC40CD" w:rsidRDefault="003337E9" w:rsidP="003337E9">
            <w:pPr>
              <w:spacing w:line="360" w:lineRule="auto"/>
              <w:ind w:left="1"/>
              <w:rPr>
                <w:sz w:val="22"/>
              </w:rPr>
            </w:pPr>
            <w:r w:rsidRPr="00CC40CD">
              <w:rPr>
                <w:sz w:val="22"/>
              </w:rPr>
              <w:t>藤　沢　市　長</w:t>
            </w:r>
          </w:p>
          <w:p w:rsidR="003337E9" w:rsidRPr="007517D4" w:rsidRDefault="003337E9" w:rsidP="003337E9">
            <w:pPr>
              <w:spacing w:line="360" w:lineRule="auto"/>
              <w:ind w:left="1" w:firstLineChars="700" w:firstLine="1619"/>
              <w:rPr>
                <w:sz w:val="22"/>
                <w:u w:val="single"/>
              </w:rPr>
            </w:pPr>
            <w:r w:rsidRPr="00CC40CD">
              <w:rPr>
                <w:rFonts w:hint="eastAsia"/>
                <w:sz w:val="22"/>
              </w:rPr>
              <w:t xml:space="preserve">　　　　　　　　　　</w:t>
            </w:r>
            <w:r w:rsidRPr="00761EFE">
              <w:rPr>
                <w:rFonts w:hint="eastAsia"/>
                <w:spacing w:val="105"/>
                <w:kern w:val="0"/>
                <w:sz w:val="22"/>
                <w:fitText w:val="1155" w:id="-2104757504"/>
              </w:rPr>
              <w:t>所在</w:t>
            </w:r>
            <w:r w:rsidRPr="00761EFE">
              <w:rPr>
                <w:rFonts w:hint="eastAsia"/>
                <w:spacing w:val="7"/>
                <w:kern w:val="0"/>
                <w:sz w:val="22"/>
                <w:fitText w:val="1155" w:id="-2104757504"/>
              </w:rPr>
              <w:t>地</w:t>
            </w:r>
            <w:r w:rsidRPr="00CC40CD">
              <w:rPr>
                <w:rFonts w:hint="eastAsia"/>
                <w:sz w:val="22"/>
              </w:rPr>
              <w:t xml:space="preserve">　</w:t>
            </w:r>
            <w:r w:rsidRPr="00CC40CD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3337E9" w:rsidRPr="007517D4" w:rsidRDefault="000B72F3" w:rsidP="003337E9">
            <w:pPr>
              <w:spacing w:line="360" w:lineRule="auto"/>
              <w:ind w:left="1"/>
              <w:rPr>
                <w:sz w:val="22"/>
                <w:u w:val="single"/>
              </w:rPr>
            </w:pPr>
            <w:r w:rsidRPr="007517D4">
              <w:rPr>
                <w:rFonts w:hAnsi="Times New Roman" w:cs="Times New Rom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65600" wp14:editId="368E25A0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135255</wp:posOffset>
                      </wp:positionV>
                      <wp:extent cx="685800" cy="2952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08F4" w:rsidRPr="000F2F3D" w:rsidRDefault="00E608F4" w:rsidP="000B72F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F2F3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かたがき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65600" id="正方形/長方形 4" o:spid="_x0000_s1026" style="position:absolute;left:0;text-align:left;margin-left:258.65pt;margin-top:10.65pt;width:5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" filled="f" stroked="f" strokeweight="2pt">
                      <v:textbox>
                        <w:txbxContent>
                          <w:p w:rsidR="00E608F4" w:rsidRPr="000F2F3D" w:rsidRDefault="00E608F4" w:rsidP="000B72F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2F3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かたがき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37E9" w:rsidRPr="007517D4">
              <w:rPr>
                <w:rFonts w:hint="eastAsia"/>
                <w:sz w:val="22"/>
              </w:rPr>
              <w:t xml:space="preserve">　　　　　　　　　　　　　申請者　団体の名称　</w:t>
            </w:r>
            <w:r w:rsidR="003337E9" w:rsidRPr="007517D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3337E9" w:rsidRPr="007517D4" w:rsidRDefault="003337E9" w:rsidP="00134E32">
            <w:pPr>
              <w:spacing w:line="360" w:lineRule="auto"/>
              <w:ind w:left="1"/>
              <w:jc w:val="left"/>
              <w:rPr>
                <w:color w:val="000000" w:themeColor="text1"/>
                <w:sz w:val="22"/>
                <w:u w:val="single"/>
              </w:rPr>
            </w:pPr>
            <w:r w:rsidRPr="007517D4">
              <w:rPr>
                <w:rFonts w:hint="eastAsia"/>
                <w:sz w:val="22"/>
              </w:rPr>
              <w:t xml:space="preserve">　　　　　　　　　　　　　　　　　</w:t>
            </w:r>
            <w:r w:rsidRPr="00761EFE">
              <w:rPr>
                <w:rFonts w:hint="eastAsia"/>
                <w:spacing w:val="30"/>
                <w:kern w:val="0"/>
                <w:sz w:val="22"/>
                <w:fitText w:val="1155" w:id="-2104757503"/>
              </w:rPr>
              <w:t>代表者</w:t>
            </w:r>
            <w:r w:rsidRPr="00761EFE">
              <w:rPr>
                <w:rFonts w:hint="eastAsia"/>
                <w:spacing w:val="7"/>
                <w:kern w:val="0"/>
                <w:sz w:val="22"/>
                <w:fitText w:val="1155" w:id="-2104757503"/>
              </w:rPr>
              <w:t>名</w:t>
            </w:r>
            <w:r w:rsidRPr="007517D4">
              <w:rPr>
                <w:rFonts w:hint="eastAsia"/>
                <w:sz w:val="22"/>
              </w:rPr>
              <w:t xml:space="preserve">　</w:t>
            </w:r>
            <w:r w:rsidR="000B72F3" w:rsidRPr="007517D4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134E32" w:rsidRPr="007517D4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7517D4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㊞</w:t>
            </w:r>
          </w:p>
          <w:p w:rsidR="005C0EBB" w:rsidRPr="00CC40CD" w:rsidRDefault="003337E9" w:rsidP="003337E9">
            <w:pPr>
              <w:ind w:left="41"/>
              <w:rPr>
                <w:sz w:val="22"/>
              </w:rPr>
            </w:pPr>
            <w:r w:rsidRPr="00CC40CD">
              <w:rPr>
                <w:sz w:val="22"/>
              </w:rPr>
              <w:t xml:space="preserve">　次のとおり</w:t>
            </w:r>
            <w:r w:rsidRPr="00CC40CD">
              <w:rPr>
                <w:rFonts w:hint="eastAsia"/>
                <w:sz w:val="22"/>
              </w:rPr>
              <w:t>報告</w:t>
            </w:r>
            <w:r w:rsidRPr="00CC40CD">
              <w:rPr>
                <w:sz w:val="22"/>
              </w:rPr>
              <w:t>します。</w:t>
            </w:r>
          </w:p>
        </w:tc>
      </w:tr>
      <w:tr w:rsidR="00CC40CD" w:rsidRPr="00CC40CD" w:rsidTr="007517D4">
        <w:trPr>
          <w:trHeight w:val="299"/>
        </w:trPr>
        <w:tc>
          <w:tcPr>
            <w:tcW w:w="2681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30EC3" w:rsidRPr="00CC40CD" w:rsidRDefault="00637866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1</w:t>
            </w:r>
            <w:r w:rsidR="00430EC3" w:rsidRPr="00CC40CD">
              <w:rPr>
                <w:sz w:val="22"/>
              </w:rPr>
              <w:t xml:space="preserve">　団体の名称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430EC3" w:rsidRPr="00CC40CD" w:rsidRDefault="00430EC3" w:rsidP="00C13207">
            <w:pPr>
              <w:ind w:left="55"/>
              <w:rPr>
                <w:sz w:val="22"/>
              </w:rPr>
            </w:pPr>
            <w:r w:rsidRPr="00CC40CD">
              <w:rPr>
                <w:sz w:val="22"/>
              </w:rPr>
              <w:t>（ふりがな）</w:t>
            </w:r>
          </w:p>
        </w:tc>
      </w:tr>
      <w:tr w:rsidR="00CC40CD" w:rsidRPr="00CC40CD" w:rsidTr="007517D4">
        <w:trPr>
          <w:trHeight w:val="596"/>
        </w:trPr>
        <w:tc>
          <w:tcPr>
            <w:tcW w:w="2681" w:type="dxa"/>
            <w:vMerge/>
            <w:tcBorders>
              <w:top w:val="nil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430EC3" w:rsidRPr="00CC40CD" w:rsidRDefault="00430EC3" w:rsidP="009148C1">
            <w:pPr>
              <w:spacing w:after="160"/>
              <w:rPr>
                <w:sz w:val="22"/>
              </w:rPr>
            </w:pP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430EC3" w:rsidRPr="00CC40CD" w:rsidRDefault="00430EC3" w:rsidP="009148C1">
            <w:pPr>
              <w:spacing w:after="160"/>
              <w:rPr>
                <w:sz w:val="22"/>
              </w:rPr>
            </w:pPr>
          </w:p>
        </w:tc>
      </w:tr>
      <w:tr w:rsidR="00CC40CD" w:rsidRPr="00CC40CD" w:rsidTr="007517D4">
        <w:trPr>
          <w:trHeight w:val="595"/>
        </w:trPr>
        <w:tc>
          <w:tcPr>
            <w:tcW w:w="268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30EC3" w:rsidRPr="00CC40CD" w:rsidRDefault="00637866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2</w:t>
            </w:r>
            <w:r w:rsidR="00430EC3" w:rsidRPr="00CC40CD">
              <w:rPr>
                <w:sz w:val="22"/>
              </w:rPr>
              <w:t xml:space="preserve">　総事業費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bottom"/>
          </w:tcPr>
          <w:p w:rsidR="00430EC3" w:rsidRPr="00CC40CD" w:rsidRDefault="004B1DFE" w:rsidP="009148C1">
            <w:pPr>
              <w:spacing w:after="160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CC40CD" w:rsidRPr="00CC40CD" w:rsidTr="007517D4">
        <w:trPr>
          <w:trHeight w:val="595"/>
        </w:trPr>
        <w:tc>
          <w:tcPr>
            <w:tcW w:w="268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30EC3" w:rsidRPr="00CC40CD" w:rsidRDefault="00637866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3</w:t>
            </w:r>
            <w:r w:rsidR="00430EC3" w:rsidRPr="00CC40CD">
              <w:rPr>
                <w:sz w:val="22"/>
              </w:rPr>
              <w:t xml:space="preserve">　補助金総額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430EC3" w:rsidRPr="00CC40CD" w:rsidRDefault="004B1DFE" w:rsidP="009148C1">
            <w:pPr>
              <w:spacing w:after="160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CC40CD" w:rsidRPr="00CC40CD" w:rsidTr="007517D4">
        <w:trPr>
          <w:trHeight w:val="1488"/>
        </w:trPr>
        <w:tc>
          <w:tcPr>
            <w:tcW w:w="2681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30EC3" w:rsidRPr="00CC40CD" w:rsidRDefault="00637866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4</w:t>
            </w:r>
            <w:r w:rsidR="00430EC3" w:rsidRPr="00CC40CD">
              <w:rPr>
                <w:sz w:val="22"/>
              </w:rPr>
              <w:t xml:space="preserve">　翌年度繰越金総額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430EC3" w:rsidRPr="00CC40CD" w:rsidRDefault="004B1DFE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430EC3" w:rsidRPr="00CC40CD">
              <w:rPr>
                <w:sz w:val="22"/>
              </w:rPr>
              <w:t>円</w:t>
            </w:r>
          </w:p>
          <w:p w:rsidR="00430EC3" w:rsidRPr="00CC40CD" w:rsidRDefault="00430EC3" w:rsidP="009148C1">
            <w:pPr>
              <w:ind w:left="41"/>
              <w:rPr>
                <w:sz w:val="22"/>
              </w:rPr>
            </w:pPr>
            <w:r w:rsidRPr="00CC40CD">
              <w:rPr>
                <w:sz w:val="22"/>
              </w:rPr>
              <w:t>【翌年度利用用途】</w:t>
            </w:r>
          </w:p>
        </w:tc>
      </w:tr>
      <w:tr w:rsidR="00CC40CD" w:rsidRPr="00CC40CD" w:rsidTr="00051C98">
        <w:trPr>
          <w:trHeight w:val="1124"/>
        </w:trPr>
        <w:tc>
          <w:tcPr>
            <w:tcW w:w="2681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430EC3" w:rsidRPr="00CC40CD" w:rsidRDefault="00637866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5</w:t>
            </w:r>
            <w:r w:rsidR="00430EC3" w:rsidRPr="00CC40CD">
              <w:rPr>
                <w:sz w:val="22"/>
              </w:rPr>
              <w:t xml:space="preserve">　添付資料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:rsidR="00C13207" w:rsidRPr="00CC40CD" w:rsidRDefault="00E1603B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="00430EC3" w:rsidRPr="00CC40CD">
              <w:rPr>
                <w:sz w:val="22"/>
              </w:rPr>
              <w:t>収支決算書（第９号様式）</w:t>
            </w:r>
          </w:p>
          <w:p w:rsidR="00430EC3" w:rsidRPr="00CC40CD" w:rsidRDefault="00E1603B" w:rsidP="009148C1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="00430EC3" w:rsidRPr="00CC40CD">
              <w:rPr>
                <w:sz w:val="22"/>
              </w:rPr>
              <w:t>領収書等支払実績の確認できる資料</w:t>
            </w:r>
          </w:p>
          <w:p w:rsidR="00E1603B" w:rsidRPr="00CC40CD" w:rsidRDefault="00E1603B" w:rsidP="00C61B3C">
            <w:pPr>
              <w:ind w:left="41"/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□</w:t>
            </w:r>
            <w:r w:rsidR="00C13207" w:rsidRPr="00CC40CD">
              <w:rPr>
                <w:sz w:val="24"/>
                <w:szCs w:val="24"/>
              </w:rPr>
              <w:t>実施結果報告書</w:t>
            </w:r>
            <w:r w:rsidR="00C13207" w:rsidRPr="00CC40CD">
              <w:rPr>
                <w:rFonts w:hint="eastAsia"/>
                <w:sz w:val="24"/>
                <w:szCs w:val="24"/>
              </w:rPr>
              <w:t>（第１０号様式</w:t>
            </w:r>
            <w:r w:rsidR="00C61B3C" w:rsidRPr="00CC40CD">
              <w:rPr>
                <w:rFonts w:hint="eastAsia"/>
                <w:sz w:val="24"/>
                <w:szCs w:val="24"/>
              </w:rPr>
              <w:t xml:space="preserve">）　</w:t>
            </w:r>
            <w:r w:rsidRPr="00CC40CD">
              <w:rPr>
                <w:rFonts w:hint="eastAsia"/>
                <w:sz w:val="22"/>
              </w:rPr>
              <w:t>□その他必要な資料</w:t>
            </w:r>
          </w:p>
        </w:tc>
      </w:tr>
    </w:tbl>
    <w:p w:rsidR="004B1DFE" w:rsidRPr="00CC40CD" w:rsidRDefault="004B1DF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B1DFE" w:rsidRPr="00CC40CD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1EFE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71EF-5C86-4DDE-85B4-99C9CAF0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AF5B37C7.dotm</Template>
  <TotalTime>984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蔵本　美奈子</cp:lastModifiedBy>
  <cp:revision>70</cp:revision>
  <cp:lastPrinted>2022-01-12T00:42:00Z</cp:lastPrinted>
  <dcterms:created xsi:type="dcterms:W3CDTF">2019-09-24T11:54:00Z</dcterms:created>
  <dcterms:modified xsi:type="dcterms:W3CDTF">2022-03-14T05:53:00Z</dcterms:modified>
</cp:coreProperties>
</file>