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p w:rsidR="0008078C" w:rsidRPr="00943A2B" w:rsidRDefault="0008078C" w:rsidP="00D14B95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74"/>
        <w:gridCol w:w="1260"/>
        <w:gridCol w:w="720"/>
        <w:gridCol w:w="6166"/>
      </w:tblGrid>
      <w:tr w:rsidR="00943A2B" w:rsidRPr="00943A2B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基本財産担保提供承認申請書</w:t>
            </w:r>
          </w:p>
        </w:tc>
      </w:tr>
      <w:tr w:rsidR="00943A2B" w:rsidRPr="00943A2B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943A2B" w:rsidRDefault="00D14B95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</w:t>
            </w:r>
          </w:p>
        </w:tc>
      </w:tr>
      <w:tr w:rsidR="00943A2B" w:rsidRPr="00943A2B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08078C" w:rsidRPr="00943A2B" w:rsidRDefault="0008078C" w:rsidP="0008078C">
      <w:pPr>
        <w:spacing w:line="280" w:lineRule="exact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記載事項が多いため、この様式によることができないときは、適宜用紙（大きさは、日本工業規格Ａ列４番とする。)の枚数を増加し、この様式に準じた申請書を作成すること。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償還計画の欄には、償還についての年次計画を記載するとともに、その償還財源を明記すること。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08078C" w:rsidRPr="00943A2B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なお、既に担保に供している物件をさらに担保に供するときは、その旨を附記すること。</w:t>
      </w:r>
    </w:p>
    <w:p w:rsidR="0008078C" w:rsidRPr="00943A2B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５　この申請書には、次の書類を添附すること。</w:t>
      </w:r>
    </w:p>
    <w:p w:rsidR="0008078C" w:rsidRPr="00943A2B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(１)　定款に定める手続を経たことを証明する書類</w:t>
      </w:r>
    </w:p>
    <w:p w:rsidR="0008078C" w:rsidRPr="00943A2B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(２)　財産目録</w:t>
      </w:r>
    </w:p>
    <w:p w:rsidR="0008078C" w:rsidRPr="00943A2B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(３)　償還財源として寄付を予定している場合は、法人と寄付者の間の贈与契約書の写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６　この申請書の提出部数は、正本１通、副本１通とすること。</w:t>
      </w:r>
    </w:p>
    <w:p w:rsidR="0008078C" w:rsidRPr="00943A2B" w:rsidRDefault="0008078C" w:rsidP="00D14B95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７　資金借入れ以外の理由で、基本財産を担保に供する場合には、この様式によらないで、適宜申請書（左横書きとし、用紙は日本工業規格Ａ列４番とする。)を作成すること。</w:t>
      </w:r>
    </w:p>
    <w:sectPr w:rsidR="0008078C" w:rsidRPr="00943A2B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550BC3"/>
    <w:rsid w:val="00666CA0"/>
    <w:rsid w:val="00781B97"/>
    <w:rsid w:val="00943A2B"/>
    <w:rsid w:val="009F3160"/>
    <w:rsid w:val="00A317ED"/>
    <w:rsid w:val="00AF57E9"/>
    <w:rsid w:val="00B11BB1"/>
    <w:rsid w:val="00B447DA"/>
    <w:rsid w:val="00D14B95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5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5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F53D6441.dotm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　みづき</cp:lastModifiedBy>
  <cp:revision>3</cp:revision>
  <cp:lastPrinted>2021-03-12T02:52:00Z</cp:lastPrinted>
  <dcterms:created xsi:type="dcterms:W3CDTF">2021-01-26T00:35:00Z</dcterms:created>
  <dcterms:modified xsi:type="dcterms:W3CDTF">2021-03-12T02:52:00Z</dcterms:modified>
</cp:coreProperties>
</file>