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8C" w:rsidRPr="00943A2B" w:rsidRDefault="0008078C" w:rsidP="0008078C">
      <w:pPr>
        <w:widowControl/>
        <w:jc w:val="left"/>
        <w:rPr>
          <w:rFonts w:asciiTheme="majorEastAsia" w:eastAsiaTheme="majorEastAsia" w:hAnsiTheme="majorEastAsia"/>
          <w:color w:val="000000" w:themeColor="text1"/>
        </w:rPr>
      </w:pP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943A2B" w:rsidRPr="00943A2B" w:rsidTr="0008078C">
        <w:trPr>
          <w:trHeight w:val="718"/>
        </w:trPr>
        <w:tc>
          <w:tcPr>
            <w:tcW w:w="9406"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社会福祉法人定款変更認可申請書</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3"/>
            <w:vAlign w:val="center"/>
          </w:tcPr>
          <w:p w:rsidR="0008078C" w:rsidRPr="00943A2B" w:rsidRDefault="00D14B95" w:rsidP="00D14B95">
            <w:pPr>
              <w:ind w:right="88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2"/>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200" w:type="dxa"/>
            <w:gridSpan w:val="4"/>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08078C"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bookmarkStart w:id="0" w:name="_GoBack"/>
      <w:bookmarkEnd w:id="0"/>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0" w:type="auto"/>
        <w:tblInd w:w="288" w:type="dxa"/>
        <w:tblLook w:val="04A0" w:firstRow="1" w:lastRow="0" w:firstColumn="1" w:lastColumn="0" w:noHBand="0" w:noVBand="1"/>
      </w:tblPr>
      <w:tblGrid>
        <w:gridCol w:w="586"/>
        <w:gridCol w:w="3060"/>
        <w:gridCol w:w="3600"/>
        <w:gridCol w:w="2160"/>
      </w:tblGrid>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widowControl/>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また、変更前の条文と変更後の条文を対比表とすることが困難な場合には、対比表の形式によらないことも差し支えないこと。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この申請書には、社会福祉法施行規則第３条第１項各号に掲げる書類を添付するとともに、当該定款変更の内容に応じ、同条第２項又は第３項に規定する書類を添付すること。</w:t>
      </w:r>
    </w:p>
    <w:p w:rsidR="00D14B95" w:rsidRDefault="00D14B95">
      <w:pPr>
        <w:widowControl/>
        <w:jc w:val="left"/>
        <w:rPr>
          <w:color w:val="000000" w:themeColor="text1"/>
        </w:rPr>
      </w:pPr>
    </w:p>
    <w:sectPr w:rsidR="00D14B95"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95" w:rsidRDefault="00D14B95" w:rsidP="00B11BB1">
      <w:r>
        <w:separator/>
      </w:r>
    </w:p>
  </w:endnote>
  <w:endnote w:type="continuationSeparator" w:id="0">
    <w:p w:rsidR="00D14B95" w:rsidRDefault="00D14B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95" w:rsidRDefault="00D14B95" w:rsidP="00B11BB1">
      <w:r>
        <w:separator/>
      </w:r>
    </w:p>
  </w:footnote>
  <w:footnote w:type="continuationSeparator" w:id="0">
    <w:p w:rsidR="00D14B95" w:rsidRDefault="00D14B9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8C"/>
    <w:rsid w:val="0008078C"/>
    <w:rsid w:val="002168B3"/>
    <w:rsid w:val="00550BC3"/>
    <w:rsid w:val="00666CA0"/>
    <w:rsid w:val="00781B97"/>
    <w:rsid w:val="00943A2B"/>
    <w:rsid w:val="00972225"/>
    <w:rsid w:val="009D1C2B"/>
    <w:rsid w:val="009F3160"/>
    <w:rsid w:val="00A317ED"/>
    <w:rsid w:val="00B11BB1"/>
    <w:rsid w:val="00D14B95"/>
    <w:rsid w:val="00FB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1C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C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C11694BB.dotm</Template>
  <TotalTime>1</TotalTime>
  <Pages>2</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みづき</cp:lastModifiedBy>
  <cp:revision>3</cp:revision>
  <cp:lastPrinted>2021-03-12T02:52:00Z</cp:lastPrinted>
  <dcterms:created xsi:type="dcterms:W3CDTF">2021-01-26T00:30:00Z</dcterms:created>
  <dcterms:modified xsi:type="dcterms:W3CDTF">2021-03-12T02:52:00Z</dcterms:modified>
</cp:coreProperties>
</file>