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36" w:rsidRPr="005A4ED4" w:rsidRDefault="00224136" w:rsidP="00224136">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224136" w:rsidRPr="005A4ED4" w:rsidRDefault="00224136" w:rsidP="00224136">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224136" w:rsidRPr="005A4ED4" w:rsidTr="00163CFA">
        <w:trPr>
          <w:trHeight w:val="518"/>
        </w:trPr>
        <w:tc>
          <w:tcPr>
            <w:tcW w:w="3609" w:type="dxa"/>
            <w:gridSpan w:val="2"/>
            <w:vAlign w:val="center"/>
          </w:tcPr>
          <w:p w:rsidR="00224136" w:rsidRPr="005A4ED4" w:rsidRDefault="00224136" w:rsidP="00163CFA">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r w:rsidR="00224136" w:rsidRPr="005A4ED4" w:rsidTr="00163CFA">
        <w:trPr>
          <w:trHeight w:val="518"/>
        </w:trPr>
        <w:tc>
          <w:tcPr>
            <w:tcW w:w="3609" w:type="dxa"/>
            <w:gridSpan w:val="2"/>
            <w:vAlign w:val="center"/>
          </w:tcPr>
          <w:p w:rsidR="00224136" w:rsidRPr="005A4ED4" w:rsidRDefault="00224136" w:rsidP="00163CFA">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r w:rsidR="00224136" w:rsidRPr="005A4ED4" w:rsidTr="00163CFA">
        <w:trPr>
          <w:trHeight w:val="518"/>
        </w:trPr>
        <w:tc>
          <w:tcPr>
            <w:tcW w:w="3609" w:type="dxa"/>
            <w:gridSpan w:val="2"/>
            <w:vAlign w:val="center"/>
          </w:tcPr>
          <w:p w:rsidR="00224136" w:rsidRPr="005A4ED4" w:rsidRDefault="00224136" w:rsidP="00163CFA">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224136" w:rsidRPr="005A4ED4" w:rsidRDefault="00224136" w:rsidP="00163CFA">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224136" w:rsidRPr="005A4ED4" w:rsidTr="00163CFA">
        <w:trPr>
          <w:trHeight w:val="245"/>
        </w:trPr>
        <w:tc>
          <w:tcPr>
            <w:tcW w:w="3609" w:type="dxa"/>
            <w:gridSpan w:val="2"/>
            <w:vAlign w:val="center"/>
          </w:tcPr>
          <w:p w:rsidR="00224136" w:rsidRPr="005A4ED4" w:rsidRDefault="00224136" w:rsidP="00163CFA">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224136" w:rsidRPr="005A4ED4" w:rsidRDefault="00224136" w:rsidP="00163CFA">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224136" w:rsidRPr="005A4ED4" w:rsidTr="00163CFA">
        <w:trPr>
          <w:trHeight w:val="518"/>
        </w:trPr>
        <w:tc>
          <w:tcPr>
            <w:tcW w:w="3609" w:type="dxa"/>
            <w:gridSpan w:val="2"/>
            <w:tcBorders>
              <w:bottom w:val="nil"/>
            </w:tcBorders>
            <w:vAlign w:val="center"/>
          </w:tcPr>
          <w:p w:rsidR="00224136" w:rsidRPr="005A4ED4" w:rsidRDefault="00224136" w:rsidP="00163CFA">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224136" w:rsidRPr="005A4ED4" w:rsidRDefault="00224136" w:rsidP="00163CFA">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224136" w:rsidRPr="005A4ED4" w:rsidTr="00163CFA">
        <w:trPr>
          <w:cantSplit/>
          <w:trHeight w:val="730"/>
        </w:trPr>
        <w:tc>
          <w:tcPr>
            <w:tcW w:w="235" w:type="dxa"/>
            <w:vMerge w:val="restart"/>
            <w:tcBorders>
              <w:top w:val="nil"/>
            </w:tcBorders>
            <w:vAlign w:val="center"/>
          </w:tcPr>
          <w:p w:rsidR="00224136" w:rsidRPr="005A4ED4" w:rsidRDefault="00224136" w:rsidP="00163CFA">
            <w:pPr>
              <w:widowControl/>
              <w:jc w:val="left"/>
              <w:rPr>
                <w:rFonts w:ascii="ＭＳ 明朝" w:eastAsia="ＭＳ 明朝" w:hAnsi="ＭＳ 明朝" w:cs="Calibri"/>
                <w:color w:val="000000"/>
                <w:sz w:val="24"/>
                <w:szCs w:val="24"/>
              </w:rPr>
            </w:pPr>
          </w:p>
        </w:tc>
        <w:tc>
          <w:tcPr>
            <w:tcW w:w="3374" w:type="dxa"/>
            <w:vAlign w:val="center"/>
          </w:tcPr>
          <w:p w:rsidR="00224136" w:rsidRPr="005A4ED4" w:rsidRDefault="00224136" w:rsidP="00163CFA">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224136" w:rsidRPr="005A4ED4" w:rsidRDefault="00224136" w:rsidP="00163CFA">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r w:rsidR="00224136" w:rsidRPr="005A4ED4" w:rsidTr="00163CFA">
        <w:trPr>
          <w:cantSplit/>
          <w:trHeight w:val="844"/>
        </w:trPr>
        <w:tc>
          <w:tcPr>
            <w:tcW w:w="235" w:type="dxa"/>
            <w:vMerge/>
            <w:vAlign w:val="center"/>
          </w:tcPr>
          <w:p w:rsidR="00224136" w:rsidRPr="005A4ED4" w:rsidRDefault="00224136" w:rsidP="00163CFA">
            <w:pPr>
              <w:widowControl/>
              <w:jc w:val="left"/>
              <w:rPr>
                <w:rFonts w:ascii="ＭＳ 明朝" w:eastAsia="ＭＳ 明朝" w:hAnsi="ＭＳ 明朝" w:cs="Calibri"/>
                <w:color w:val="000000"/>
                <w:sz w:val="24"/>
                <w:szCs w:val="24"/>
              </w:rPr>
            </w:pPr>
          </w:p>
        </w:tc>
        <w:tc>
          <w:tcPr>
            <w:tcW w:w="3374" w:type="dxa"/>
            <w:vAlign w:val="center"/>
          </w:tcPr>
          <w:p w:rsidR="00224136" w:rsidRPr="005A4ED4" w:rsidRDefault="00224136" w:rsidP="00163CFA">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224136" w:rsidRPr="005A4ED4" w:rsidRDefault="00224136" w:rsidP="00163CFA">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r w:rsidR="00224136" w:rsidRPr="005A4ED4" w:rsidTr="00163CFA">
        <w:trPr>
          <w:cantSplit/>
          <w:trHeight w:val="743"/>
        </w:trPr>
        <w:tc>
          <w:tcPr>
            <w:tcW w:w="235" w:type="dxa"/>
            <w:vMerge/>
            <w:vAlign w:val="center"/>
          </w:tcPr>
          <w:p w:rsidR="00224136" w:rsidRPr="005A4ED4" w:rsidRDefault="00224136" w:rsidP="00163CFA">
            <w:pPr>
              <w:widowControl/>
              <w:jc w:val="left"/>
              <w:rPr>
                <w:rFonts w:ascii="ＭＳ 明朝" w:eastAsia="ＭＳ 明朝" w:hAnsi="ＭＳ 明朝" w:cs="Calibri"/>
                <w:color w:val="000000"/>
                <w:sz w:val="24"/>
                <w:szCs w:val="24"/>
              </w:rPr>
            </w:pPr>
          </w:p>
        </w:tc>
        <w:tc>
          <w:tcPr>
            <w:tcW w:w="3374" w:type="dxa"/>
            <w:vAlign w:val="center"/>
          </w:tcPr>
          <w:p w:rsidR="00224136" w:rsidRPr="005A4ED4" w:rsidRDefault="00224136" w:rsidP="00163CFA">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224136" w:rsidRPr="005A4ED4" w:rsidRDefault="00224136" w:rsidP="00163CFA">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r w:rsidR="00224136" w:rsidRPr="005A4ED4" w:rsidTr="00163CFA">
        <w:trPr>
          <w:cantSplit/>
          <w:trHeight w:val="796"/>
        </w:trPr>
        <w:tc>
          <w:tcPr>
            <w:tcW w:w="235" w:type="dxa"/>
            <w:vMerge/>
            <w:vAlign w:val="center"/>
          </w:tcPr>
          <w:p w:rsidR="00224136" w:rsidRPr="005A4ED4" w:rsidRDefault="00224136" w:rsidP="00163CFA">
            <w:pPr>
              <w:widowControl/>
              <w:jc w:val="left"/>
              <w:rPr>
                <w:rFonts w:ascii="ＭＳ 明朝" w:eastAsia="ＭＳ 明朝" w:hAnsi="ＭＳ 明朝" w:cs="Calibri"/>
                <w:color w:val="000000"/>
                <w:sz w:val="24"/>
                <w:szCs w:val="24"/>
              </w:rPr>
            </w:pPr>
          </w:p>
        </w:tc>
        <w:tc>
          <w:tcPr>
            <w:tcW w:w="3374" w:type="dxa"/>
            <w:vAlign w:val="center"/>
          </w:tcPr>
          <w:p w:rsidR="00224136" w:rsidRPr="005A4ED4" w:rsidRDefault="00224136" w:rsidP="00163CFA">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224136" w:rsidRPr="005A4ED4" w:rsidRDefault="00224136" w:rsidP="00163CFA">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r w:rsidR="00224136" w:rsidRPr="005A4ED4" w:rsidTr="00163CFA">
        <w:trPr>
          <w:cantSplit/>
          <w:trHeight w:val="706"/>
        </w:trPr>
        <w:tc>
          <w:tcPr>
            <w:tcW w:w="3609" w:type="dxa"/>
            <w:gridSpan w:val="2"/>
            <w:vAlign w:val="center"/>
          </w:tcPr>
          <w:p w:rsidR="00224136" w:rsidRPr="005A4ED4" w:rsidRDefault="00224136" w:rsidP="00163CFA">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224136" w:rsidRPr="005A4ED4" w:rsidRDefault="00224136" w:rsidP="00163CFA">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224136" w:rsidRPr="005A4ED4" w:rsidRDefault="00224136" w:rsidP="00163CFA">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r w:rsidR="00224136" w:rsidRPr="005A4ED4" w:rsidTr="00163CFA">
        <w:trPr>
          <w:trHeight w:val="1116"/>
        </w:trPr>
        <w:tc>
          <w:tcPr>
            <w:tcW w:w="3609" w:type="dxa"/>
            <w:gridSpan w:val="2"/>
            <w:vAlign w:val="center"/>
          </w:tcPr>
          <w:p w:rsidR="00224136" w:rsidRPr="005A4ED4" w:rsidRDefault="00224136" w:rsidP="00163CFA">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224136" w:rsidRPr="005A4ED4" w:rsidRDefault="00224136" w:rsidP="00163CFA">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224136" w:rsidRPr="005A4ED4" w:rsidRDefault="00224136" w:rsidP="00163CFA">
            <w:pPr>
              <w:widowControl/>
              <w:jc w:val="left"/>
              <w:rPr>
                <w:rFonts w:ascii="ＭＳ 明朝" w:eastAsia="ＭＳ 明朝" w:hAnsi="ＭＳ 明朝" w:cs="Calibri"/>
                <w:color w:val="000000"/>
                <w:sz w:val="24"/>
                <w:szCs w:val="24"/>
              </w:rPr>
            </w:pPr>
          </w:p>
        </w:tc>
      </w:tr>
    </w:tbl>
    <w:p w:rsidR="00224136" w:rsidRPr="005A4ED4" w:rsidRDefault="00224136" w:rsidP="00224136">
      <w:pPr>
        <w:widowControl/>
        <w:spacing w:after="241" w:line="259" w:lineRule="auto"/>
        <w:ind w:left="119"/>
        <w:jc w:val="left"/>
        <w:rPr>
          <w:rFonts w:ascii="ＭＳ 明朝" w:eastAsia="ＭＳ 明朝" w:hAnsi="ＭＳ 明朝" w:cs="Calibri"/>
          <w:color w:val="000000"/>
          <w:sz w:val="22"/>
        </w:rPr>
      </w:pPr>
    </w:p>
    <w:p w:rsidR="00224136" w:rsidRPr="005A4ED4" w:rsidRDefault="00224136" w:rsidP="00224136">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224136" w:rsidRDefault="00224136" w:rsidP="0022413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224136" w:rsidRPr="00864EB1" w:rsidRDefault="00224136" w:rsidP="00224136">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224136" w:rsidRPr="00864EB1" w:rsidRDefault="00224136" w:rsidP="00224136">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224136" w:rsidRPr="00864EB1" w:rsidTr="00163CFA">
        <w:trPr>
          <w:trHeight w:val="484"/>
        </w:trPr>
        <w:tc>
          <w:tcPr>
            <w:tcW w:w="3137" w:type="dxa"/>
            <w:gridSpan w:val="2"/>
            <w:vAlign w:val="center"/>
          </w:tcPr>
          <w:p w:rsidR="00224136" w:rsidRPr="00864EB1" w:rsidRDefault="00224136" w:rsidP="00163CFA">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r>
      <w:tr w:rsidR="00224136" w:rsidRPr="00864EB1" w:rsidTr="00163CFA">
        <w:trPr>
          <w:trHeight w:val="563"/>
        </w:trPr>
        <w:tc>
          <w:tcPr>
            <w:tcW w:w="3137" w:type="dxa"/>
            <w:gridSpan w:val="2"/>
            <w:vAlign w:val="center"/>
          </w:tcPr>
          <w:p w:rsidR="00224136" w:rsidRPr="00864EB1" w:rsidRDefault="00224136" w:rsidP="00163CFA">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r>
      <w:tr w:rsidR="00224136" w:rsidRPr="00864EB1" w:rsidTr="00163CFA">
        <w:trPr>
          <w:trHeight w:val="541"/>
        </w:trPr>
        <w:tc>
          <w:tcPr>
            <w:tcW w:w="3137" w:type="dxa"/>
            <w:gridSpan w:val="2"/>
            <w:tcBorders>
              <w:bottom w:val="nil"/>
            </w:tcBorders>
            <w:vAlign w:val="center"/>
          </w:tcPr>
          <w:p w:rsidR="00224136" w:rsidRPr="00864EB1" w:rsidRDefault="00224136" w:rsidP="00163CFA">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224136" w:rsidRPr="00864EB1" w:rsidRDefault="00224136" w:rsidP="00163CFA">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224136" w:rsidRPr="00864EB1" w:rsidTr="00163CFA">
        <w:tc>
          <w:tcPr>
            <w:tcW w:w="236" w:type="dxa"/>
            <w:vMerge w:val="restart"/>
            <w:tcBorders>
              <w:top w:val="nil"/>
            </w:tcBorders>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c>
          <w:tcPr>
            <w:tcW w:w="2901" w:type="dxa"/>
            <w:vAlign w:val="center"/>
          </w:tcPr>
          <w:p w:rsidR="00224136" w:rsidRPr="00864EB1" w:rsidRDefault="00224136" w:rsidP="00163CFA">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224136" w:rsidRPr="00864EB1" w:rsidRDefault="00224136" w:rsidP="00163CFA">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224136" w:rsidRPr="00864EB1" w:rsidRDefault="00224136" w:rsidP="00163CFA">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r>
      <w:tr w:rsidR="00224136" w:rsidRPr="00864EB1" w:rsidTr="00163CFA">
        <w:tc>
          <w:tcPr>
            <w:tcW w:w="236" w:type="dxa"/>
            <w:vMerge/>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c>
          <w:tcPr>
            <w:tcW w:w="2901" w:type="dxa"/>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224136" w:rsidRPr="00864EB1" w:rsidRDefault="00224136" w:rsidP="00163CFA">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224136" w:rsidRPr="00864EB1" w:rsidRDefault="00224136" w:rsidP="00163CFA">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r>
      <w:tr w:rsidR="00224136" w:rsidRPr="00864EB1" w:rsidTr="00163CFA">
        <w:trPr>
          <w:trHeight w:val="638"/>
        </w:trPr>
        <w:tc>
          <w:tcPr>
            <w:tcW w:w="236" w:type="dxa"/>
            <w:vMerge/>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c>
          <w:tcPr>
            <w:tcW w:w="2901" w:type="dxa"/>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224136" w:rsidRPr="00864EB1" w:rsidRDefault="00224136" w:rsidP="00163CFA">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224136" w:rsidRPr="00864EB1" w:rsidRDefault="00224136" w:rsidP="00163CFA">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224136" w:rsidRPr="00864EB1" w:rsidRDefault="00224136" w:rsidP="00163CFA">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r>
      <w:tr w:rsidR="00224136" w:rsidRPr="00864EB1" w:rsidTr="00163CFA">
        <w:trPr>
          <w:trHeight w:val="593"/>
        </w:trPr>
        <w:tc>
          <w:tcPr>
            <w:tcW w:w="3137" w:type="dxa"/>
            <w:gridSpan w:val="2"/>
            <w:vMerge w:val="restart"/>
            <w:vAlign w:val="center"/>
          </w:tcPr>
          <w:p w:rsidR="00224136" w:rsidRPr="00864EB1" w:rsidRDefault="00224136" w:rsidP="00163CFA">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224136" w:rsidRPr="00864EB1" w:rsidRDefault="00224136" w:rsidP="00163CFA">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224136" w:rsidRPr="00864EB1" w:rsidRDefault="00224136" w:rsidP="00163CFA">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224136" w:rsidRPr="00864EB1" w:rsidTr="00163CFA">
        <w:trPr>
          <w:trHeight w:val="560"/>
        </w:trPr>
        <w:tc>
          <w:tcPr>
            <w:tcW w:w="3137" w:type="dxa"/>
            <w:gridSpan w:val="2"/>
            <w:vMerge/>
            <w:tcBorders>
              <w:bottom w:val="nil"/>
            </w:tcBorders>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224136" w:rsidRPr="00864EB1" w:rsidRDefault="00224136" w:rsidP="00163CFA">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224136" w:rsidRPr="00864EB1" w:rsidRDefault="00224136" w:rsidP="00163CFA">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224136" w:rsidRPr="00864EB1" w:rsidTr="00163CFA">
        <w:trPr>
          <w:trHeight w:val="554"/>
        </w:trPr>
        <w:tc>
          <w:tcPr>
            <w:tcW w:w="236" w:type="dxa"/>
            <w:vMerge w:val="restart"/>
            <w:tcBorders>
              <w:top w:val="nil"/>
            </w:tcBorders>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224136" w:rsidRPr="00864EB1" w:rsidRDefault="00224136" w:rsidP="00163CFA">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224136" w:rsidRPr="00864EB1" w:rsidRDefault="00224136" w:rsidP="00163CFA">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224136" w:rsidRPr="00864EB1" w:rsidRDefault="00224136" w:rsidP="00163CFA">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224136" w:rsidRPr="00864EB1" w:rsidTr="00163CFA">
        <w:trPr>
          <w:trHeight w:val="548"/>
        </w:trPr>
        <w:tc>
          <w:tcPr>
            <w:tcW w:w="236" w:type="dxa"/>
            <w:vMerge/>
            <w:tcBorders>
              <w:top w:val="nil"/>
            </w:tcBorders>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224136" w:rsidRPr="00864EB1" w:rsidRDefault="00224136" w:rsidP="00163CFA">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224136" w:rsidRPr="00864EB1" w:rsidRDefault="00224136" w:rsidP="00163CFA">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224136" w:rsidRPr="00864EB1" w:rsidTr="00163CFA">
        <w:trPr>
          <w:trHeight w:val="1657"/>
        </w:trPr>
        <w:tc>
          <w:tcPr>
            <w:tcW w:w="3137" w:type="dxa"/>
            <w:gridSpan w:val="2"/>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224136" w:rsidRPr="00864EB1" w:rsidRDefault="00224136" w:rsidP="00163CFA">
            <w:pPr>
              <w:widowControl/>
              <w:spacing w:line="259" w:lineRule="auto"/>
              <w:jc w:val="left"/>
              <w:rPr>
                <w:rFonts w:ascii="ＭＳ 明朝" w:eastAsia="ＭＳ 明朝" w:hAnsi="ＭＳ 明朝" w:cs="Calibri"/>
                <w:color w:val="000000"/>
                <w:sz w:val="24"/>
                <w:szCs w:val="24"/>
              </w:rPr>
            </w:pPr>
          </w:p>
        </w:tc>
      </w:tr>
    </w:tbl>
    <w:p w:rsidR="00224136" w:rsidRPr="00864EB1" w:rsidRDefault="00224136" w:rsidP="00224136">
      <w:pPr>
        <w:widowControl/>
        <w:spacing w:after="232" w:line="259" w:lineRule="auto"/>
        <w:ind w:left="119"/>
        <w:jc w:val="left"/>
        <w:rPr>
          <w:rFonts w:ascii="ＭＳ 明朝" w:eastAsia="ＭＳ 明朝" w:hAnsi="ＭＳ 明朝" w:cs="Calibri"/>
          <w:color w:val="000000"/>
          <w:sz w:val="24"/>
          <w:szCs w:val="24"/>
        </w:rPr>
      </w:pPr>
    </w:p>
    <w:p w:rsidR="00224136" w:rsidRPr="00864EB1" w:rsidRDefault="00224136" w:rsidP="00224136">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224136" w:rsidRPr="00864EB1" w:rsidRDefault="00224136" w:rsidP="00224136">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224136" w:rsidRDefault="00224136" w:rsidP="0022413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224136" w:rsidRDefault="00224136" w:rsidP="00224136">
      <w:pPr>
        <w:widowControl/>
        <w:spacing w:after="372" w:line="259" w:lineRule="auto"/>
        <w:jc w:val="left"/>
        <w:rPr>
          <w:rFonts w:ascii="ＭＳ ゴシック" w:eastAsia="ＭＳ ゴシック" w:hAnsi="ＭＳ ゴシック" w:cs="ＭＳ ゴシック"/>
          <w:color w:val="000000"/>
          <w:sz w:val="24"/>
        </w:rPr>
        <w:sectPr w:rsidR="00224136" w:rsidSect="00224136">
          <w:pgSz w:w="11904" w:h="16840"/>
          <w:pgMar w:top="1440" w:right="1166" w:bottom="1440" w:left="1134" w:header="720" w:footer="720" w:gutter="0"/>
          <w:cols w:space="720"/>
        </w:sectPr>
      </w:pPr>
    </w:p>
    <w:p w:rsidR="00224136" w:rsidRPr="00864EB1" w:rsidRDefault="00224136" w:rsidP="00224136">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rsidR="00224136" w:rsidRPr="00864EB1" w:rsidRDefault="00224136" w:rsidP="00224136">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224136" w:rsidRPr="00864EB1" w:rsidTr="00163CFA">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224136" w:rsidRPr="00864EB1" w:rsidRDefault="00224136" w:rsidP="00163CFA">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224136" w:rsidRPr="00864EB1" w:rsidRDefault="00224136" w:rsidP="00163CFA">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224136" w:rsidRPr="00864EB1" w:rsidTr="00163CFA">
        <w:trPr>
          <w:trHeight w:val="249"/>
        </w:trPr>
        <w:tc>
          <w:tcPr>
            <w:tcW w:w="1276" w:type="dxa"/>
            <w:vMerge/>
            <w:tcBorders>
              <w:top w:val="nil"/>
              <w:left w:val="single" w:sz="7" w:space="0" w:color="000000"/>
              <w:bottom w:val="nil"/>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224136" w:rsidRPr="00864EB1" w:rsidRDefault="00224136" w:rsidP="00163CFA">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224136" w:rsidRPr="00864EB1" w:rsidRDefault="00224136" w:rsidP="00163CFA">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224136" w:rsidRPr="00864EB1" w:rsidRDefault="00224136" w:rsidP="00163CFA">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224136" w:rsidRPr="00864EB1" w:rsidTr="00163CFA">
        <w:trPr>
          <w:trHeight w:val="240"/>
        </w:trPr>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r>
      <w:tr w:rsidR="00224136" w:rsidRPr="00864EB1" w:rsidTr="00163CFA">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48"/>
        </w:trPr>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79"/>
        </w:trPr>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4"/>
        </w:trPr>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4"/>
        </w:trPr>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3"/>
        </w:trPr>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44"/>
        </w:trPr>
        <w:tc>
          <w:tcPr>
            <w:tcW w:w="2552" w:type="dxa"/>
            <w:gridSpan w:val="3"/>
            <w:vMerge/>
            <w:tcBorders>
              <w:top w:val="nil"/>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224136" w:rsidRPr="00864EB1" w:rsidRDefault="00224136" w:rsidP="00224136">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224136" w:rsidRPr="00864EB1" w:rsidRDefault="00224136" w:rsidP="00224136">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224136" w:rsidRPr="00864EB1" w:rsidRDefault="00224136" w:rsidP="00224136">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224136" w:rsidRDefault="00224136" w:rsidP="00224136">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224136" w:rsidRPr="00864EB1" w:rsidRDefault="00224136" w:rsidP="00224136">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rsidR="00224136" w:rsidRPr="00864EB1" w:rsidRDefault="00224136" w:rsidP="00224136">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224136" w:rsidRPr="00864EB1" w:rsidTr="00163CFA">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224136" w:rsidRPr="00864EB1" w:rsidRDefault="00224136" w:rsidP="00163CFA">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224136" w:rsidRPr="00864EB1" w:rsidTr="00163CFA">
        <w:trPr>
          <w:trHeight w:val="447"/>
        </w:trPr>
        <w:tc>
          <w:tcPr>
            <w:tcW w:w="1701" w:type="dxa"/>
            <w:gridSpan w:val="2"/>
            <w:vMerge/>
            <w:tcBorders>
              <w:top w:val="nil"/>
              <w:left w:val="single" w:sz="7" w:space="0" w:color="000000"/>
              <w:bottom w:val="nil"/>
              <w:right w:val="single" w:sz="7" w:space="0" w:color="000000"/>
            </w:tcBorders>
            <w:vAlign w:val="center"/>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224136" w:rsidRPr="00864EB1" w:rsidRDefault="00224136" w:rsidP="00163CFA">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224136" w:rsidRPr="00864EB1" w:rsidRDefault="00224136" w:rsidP="00163CFA">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224136" w:rsidRPr="00864EB1" w:rsidRDefault="00224136" w:rsidP="00163CFA">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224136" w:rsidRPr="00864EB1" w:rsidTr="00163CFA">
        <w:trPr>
          <w:trHeight w:val="399"/>
        </w:trPr>
        <w:tc>
          <w:tcPr>
            <w:tcW w:w="1701" w:type="dxa"/>
            <w:gridSpan w:val="2"/>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after="160" w:line="259" w:lineRule="auto"/>
              <w:jc w:val="left"/>
              <w:rPr>
                <w:rFonts w:ascii="ＭＳ 明朝" w:eastAsia="ＭＳ 明朝" w:hAnsi="ＭＳ 明朝" w:cs="ＭＳ 明朝"/>
                <w:color w:val="000000"/>
                <w:sz w:val="24"/>
              </w:rPr>
            </w:pPr>
          </w:p>
        </w:tc>
      </w:tr>
      <w:tr w:rsidR="00224136" w:rsidRPr="00864EB1" w:rsidTr="00163CFA">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tcBorders>
              <w:top w:val="nil"/>
              <w:left w:val="single" w:sz="7" w:space="0" w:color="000000"/>
              <w:bottom w:val="nil"/>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tcBorders>
              <w:top w:val="nil"/>
              <w:left w:val="single" w:sz="7" w:space="0" w:color="000000"/>
              <w:bottom w:val="nil"/>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tcBorders>
              <w:top w:val="nil"/>
              <w:left w:val="single" w:sz="7" w:space="0" w:color="000000"/>
              <w:bottom w:val="nil"/>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tcBorders>
              <w:top w:val="nil"/>
              <w:left w:val="single" w:sz="7" w:space="0" w:color="000000"/>
              <w:bottom w:val="nil"/>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2"/>
        </w:trPr>
        <w:tc>
          <w:tcPr>
            <w:tcW w:w="42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224136" w:rsidRPr="00864EB1" w:rsidRDefault="00224136" w:rsidP="00163CFA">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224136" w:rsidRPr="00864EB1" w:rsidRDefault="00224136" w:rsidP="00163CFA">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tcBorders>
              <w:top w:val="nil"/>
              <w:left w:val="single" w:sz="7" w:space="0" w:color="000000"/>
              <w:bottom w:val="nil"/>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tcBorders>
              <w:top w:val="nil"/>
              <w:left w:val="single" w:sz="7" w:space="0" w:color="000000"/>
              <w:bottom w:val="nil"/>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426"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224136" w:rsidRPr="00864EB1" w:rsidRDefault="00224136" w:rsidP="00163CFA">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224136" w:rsidRPr="00864EB1" w:rsidTr="00163CFA">
        <w:trPr>
          <w:trHeight w:val="351"/>
        </w:trPr>
        <w:tc>
          <w:tcPr>
            <w:tcW w:w="2410" w:type="dxa"/>
            <w:gridSpan w:val="3"/>
            <w:vMerge/>
            <w:tcBorders>
              <w:top w:val="nil"/>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224136" w:rsidRPr="00864EB1" w:rsidRDefault="00224136" w:rsidP="00163CFA">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224136" w:rsidRPr="00864EB1" w:rsidRDefault="00224136" w:rsidP="00224136">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224136" w:rsidRPr="00864EB1" w:rsidRDefault="00224136" w:rsidP="00224136">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224136" w:rsidRPr="00864EB1" w:rsidRDefault="00224136" w:rsidP="00224136">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224136" w:rsidRPr="00864EB1" w:rsidRDefault="00224136" w:rsidP="00224136">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224136" w:rsidRPr="00864EB1" w:rsidRDefault="00224136" w:rsidP="00224136">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224136" w:rsidRPr="00864EB1" w:rsidRDefault="00224136" w:rsidP="00224136">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224136" w:rsidRPr="00864EB1" w:rsidTr="00163CFA">
        <w:tc>
          <w:tcPr>
            <w:tcW w:w="571" w:type="dxa"/>
            <w:vAlign w:val="center"/>
          </w:tcPr>
          <w:p w:rsidR="00224136" w:rsidRPr="00864EB1" w:rsidRDefault="00224136" w:rsidP="00163CFA">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224136" w:rsidRPr="00864EB1" w:rsidRDefault="00224136" w:rsidP="00163CFA">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224136" w:rsidRPr="00864EB1" w:rsidRDefault="00224136" w:rsidP="00163CFA">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224136" w:rsidRPr="00864EB1" w:rsidRDefault="00224136" w:rsidP="00163CFA">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224136" w:rsidRPr="00864EB1" w:rsidRDefault="00224136" w:rsidP="00163CFA">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224136" w:rsidRPr="00864EB1" w:rsidRDefault="00224136" w:rsidP="00163CFA">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224136" w:rsidRPr="00864EB1" w:rsidRDefault="00224136" w:rsidP="00163CFA">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224136" w:rsidRPr="00864EB1" w:rsidRDefault="00224136" w:rsidP="00163CFA">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224136" w:rsidRPr="00864EB1" w:rsidTr="00163CFA">
        <w:trPr>
          <w:trHeight w:val="397"/>
        </w:trPr>
        <w:tc>
          <w:tcPr>
            <w:tcW w:w="571" w:type="dxa"/>
            <w:vMerge w:val="restart"/>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224136" w:rsidRPr="00864EB1" w:rsidRDefault="00224136" w:rsidP="00163CFA">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224136" w:rsidRPr="00864EB1" w:rsidRDefault="00224136" w:rsidP="00163CFA">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3400" w:type="dxa"/>
            <w:vAlign w:val="center"/>
          </w:tcPr>
          <w:p w:rsidR="00224136" w:rsidRPr="00864EB1" w:rsidRDefault="00224136" w:rsidP="00163CFA">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3400" w:type="dxa"/>
            <w:vAlign w:val="center"/>
          </w:tcPr>
          <w:p w:rsidR="00224136" w:rsidRPr="00864EB1" w:rsidRDefault="00224136" w:rsidP="00163CFA">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3400" w:type="dxa"/>
            <w:vAlign w:val="center"/>
          </w:tcPr>
          <w:p w:rsidR="00224136" w:rsidRPr="00864EB1" w:rsidRDefault="00224136" w:rsidP="00163CFA">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3400" w:type="dxa"/>
            <w:vAlign w:val="center"/>
          </w:tcPr>
          <w:p w:rsidR="00224136" w:rsidRPr="00864EB1" w:rsidRDefault="00224136" w:rsidP="00163CFA">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275" w:type="dxa"/>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val="restart"/>
            <w:textDirection w:val="tbRlV"/>
            <w:vAlign w:val="center"/>
          </w:tcPr>
          <w:p w:rsidR="00224136" w:rsidRPr="00864EB1" w:rsidRDefault="00224136" w:rsidP="00163CFA">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r w:rsidR="00224136" w:rsidRPr="00864EB1" w:rsidTr="00163CFA">
        <w:trPr>
          <w:trHeight w:val="397"/>
        </w:trPr>
        <w:tc>
          <w:tcPr>
            <w:tcW w:w="571"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c>
          <w:tcPr>
            <w:tcW w:w="1559" w:type="dxa"/>
            <w:vAlign w:val="center"/>
          </w:tcPr>
          <w:p w:rsidR="00224136" w:rsidRPr="00864EB1" w:rsidRDefault="00224136" w:rsidP="00163CFA">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224136" w:rsidRPr="00864EB1" w:rsidRDefault="00224136" w:rsidP="00163CFA">
            <w:pPr>
              <w:widowControl/>
              <w:spacing w:line="259" w:lineRule="auto"/>
              <w:jc w:val="left"/>
              <w:rPr>
                <w:rFonts w:ascii="ＭＳ 明朝" w:eastAsia="ＭＳ 明朝" w:hAnsi="ＭＳ 明朝" w:cs="ＭＳ 明朝"/>
                <w:color w:val="000000"/>
                <w:sz w:val="24"/>
              </w:rPr>
            </w:pPr>
          </w:p>
        </w:tc>
      </w:tr>
    </w:tbl>
    <w:p w:rsidR="00224136" w:rsidRPr="00864EB1" w:rsidRDefault="00224136" w:rsidP="00224136">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224136" w:rsidRPr="00864EB1" w:rsidRDefault="00224136" w:rsidP="00224136">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224136" w:rsidRPr="00864EB1" w:rsidRDefault="00224136" w:rsidP="00224136">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224136" w:rsidRPr="00864EB1" w:rsidRDefault="00224136" w:rsidP="00224136">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224136" w:rsidRDefault="00224136" w:rsidP="0022413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224136" w:rsidRPr="00CE614B" w:rsidRDefault="00224136" w:rsidP="00224136">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224136" w:rsidRPr="00864EB1" w:rsidRDefault="00224136" w:rsidP="00224136">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224136" w:rsidRPr="00864EB1" w:rsidTr="00163CFA">
        <w:trPr>
          <w:trHeight w:val="1510"/>
        </w:trPr>
        <w:tc>
          <w:tcPr>
            <w:tcW w:w="1418" w:type="dxa"/>
            <w:vAlign w:val="center"/>
          </w:tcPr>
          <w:p w:rsidR="00224136" w:rsidRPr="00864EB1" w:rsidRDefault="00224136" w:rsidP="00163CFA">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224136" w:rsidRPr="00864EB1" w:rsidRDefault="00224136" w:rsidP="00163CFA">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224136" w:rsidRPr="00864EB1" w:rsidRDefault="00224136" w:rsidP="00163CFA">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224136" w:rsidRPr="00864EB1" w:rsidRDefault="00224136" w:rsidP="00163CFA">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224136" w:rsidRPr="00864EB1" w:rsidRDefault="00224136" w:rsidP="00163CFA">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224136" w:rsidRPr="00864EB1" w:rsidRDefault="00224136" w:rsidP="00163CFA">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224136" w:rsidRPr="00864EB1" w:rsidRDefault="00224136" w:rsidP="00163CFA">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1312" behindDoc="0" locked="0" layoutInCell="1" allowOverlap="1" wp14:anchorId="29B94C94" wp14:editId="44BB8389">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9D9520" id="直線コネクタ 359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0288" behindDoc="0" locked="0" layoutInCell="1" allowOverlap="1" wp14:anchorId="68B1FA54" wp14:editId="0EDD675F">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EA8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59264" behindDoc="0" locked="0" layoutInCell="1" allowOverlap="1" wp14:anchorId="5ED36ED8" wp14:editId="70502B4F">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0B8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224136" w:rsidRPr="00864EB1" w:rsidRDefault="00224136" w:rsidP="00163CFA">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c>
          <w:tcPr>
            <w:tcW w:w="1418" w:type="dxa"/>
          </w:tcPr>
          <w:p w:rsidR="00224136" w:rsidRPr="00864EB1" w:rsidRDefault="00224136" w:rsidP="00163CFA">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560"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224136" w:rsidRPr="00864EB1" w:rsidRDefault="00224136" w:rsidP="00163CFA">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jc w:val="left"/>
              <w:rPr>
                <w:rFonts w:ascii="ＭＳ 明朝" w:eastAsia="ＭＳ 明朝" w:hAnsi="ＭＳ 明朝" w:cs="Calibri"/>
                <w:color w:val="000000"/>
                <w:sz w:val="22"/>
              </w:rPr>
            </w:pPr>
          </w:p>
        </w:tc>
        <w:tc>
          <w:tcPr>
            <w:tcW w:w="1134" w:type="dxa"/>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r w:rsidR="00224136" w:rsidRPr="00864EB1" w:rsidTr="00163CFA">
        <w:trPr>
          <w:trHeight w:val="631"/>
        </w:trPr>
        <w:tc>
          <w:tcPr>
            <w:tcW w:w="1418" w:type="dxa"/>
            <w:vAlign w:val="center"/>
          </w:tcPr>
          <w:p w:rsidR="00224136" w:rsidRPr="00864EB1" w:rsidRDefault="00224136" w:rsidP="00163CFA">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224136" w:rsidRPr="00864EB1" w:rsidRDefault="00224136" w:rsidP="00163CFA">
            <w:pPr>
              <w:widowControl/>
              <w:spacing w:after="53" w:line="259" w:lineRule="auto"/>
              <w:ind w:leftChars="-49" w:left="-103" w:rightChars="-48" w:right="-101"/>
              <w:jc w:val="left"/>
              <w:rPr>
                <w:rFonts w:ascii="ＭＳ 明朝" w:eastAsia="ＭＳ 明朝" w:hAnsi="ＭＳ 明朝" w:cs="Calibri"/>
                <w:color w:val="000000"/>
                <w:sz w:val="22"/>
              </w:rPr>
            </w:pPr>
          </w:p>
        </w:tc>
      </w:tr>
    </w:tbl>
    <w:p w:rsidR="00224136" w:rsidRPr="00864EB1" w:rsidRDefault="00224136" w:rsidP="00224136">
      <w:pPr>
        <w:widowControl/>
        <w:spacing w:after="9" w:line="266" w:lineRule="auto"/>
        <w:jc w:val="left"/>
        <w:rPr>
          <w:rFonts w:ascii="ＭＳ 明朝" w:eastAsia="ＭＳ 明朝" w:hAnsi="ＭＳ 明朝" w:cs="Calibri"/>
          <w:color w:val="000000"/>
          <w:sz w:val="22"/>
        </w:rPr>
      </w:pPr>
    </w:p>
    <w:p w:rsidR="00224136" w:rsidRPr="00864EB1" w:rsidRDefault="00224136" w:rsidP="00224136">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224136" w:rsidRPr="00864EB1" w:rsidRDefault="00224136" w:rsidP="00224136">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224136" w:rsidRPr="00864EB1" w:rsidRDefault="00224136" w:rsidP="00224136">
      <w:pPr>
        <w:widowControl/>
        <w:jc w:val="left"/>
        <w:rPr>
          <w:rFonts w:ascii="ＭＳ Ｐゴシック" w:eastAsia="ＭＳ Ｐゴシック" w:hAnsi="ＭＳ Ｐゴシック"/>
          <w:sz w:val="24"/>
          <w:szCs w:val="24"/>
        </w:rPr>
      </w:pPr>
    </w:p>
    <w:p w:rsidR="003D6BDA" w:rsidRPr="00224136" w:rsidRDefault="003D6BDA">
      <w:bookmarkStart w:id="0" w:name="_GoBack"/>
      <w:bookmarkEnd w:id="0"/>
    </w:p>
    <w:sectPr w:rsidR="003D6BDA" w:rsidRPr="00224136"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36" w:rsidRDefault="00224136" w:rsidP="00224136">
      <w:r>
        <w:separator/>
      </w:r>
    </w:p>
  </w:endnote>
  <w:endnote w:type="continuationSeparator" w:id="0">
    <w:p w:rsidR="00224136" w:rsidRDefault="00224136" w:rsidP="0022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36" w:rsidRDefault="00224136" w:rsidP="00224136">
      <w:r>
        <w:separator/>
      </w:r>
    </w:p>
  </w:footnote>
  <w:footnote w:type="continuationSeparator" w:id="0">
    <w:p w:rsidR="00224136" w:rsidRDefault="00224136" w:rsidP="00224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E9"/>
    <w:rsid w:val="00224136"/>
    <w:rsid w:val="003D6BDA"/>
    <w:rsid w:val="0099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6F1B77-55ED-42BE-9063-D1EB7213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1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136"/>
    <w:pPr>
      <w:tabs>
        <w:tab w:val="center" w:pos="4252"/>
        <w:tab w:val="right" w:pos="8504"/>
      </w:tabs>
      <w:snapToGrid w:val="0"/>
    </w:pPr>
  </w:style>
  <w:style w:type="character" w:customStyle="1" w:styleId="a4">
    <w:name w:val="ヘッダー (文字)"/>
    <w:basedOn w:val="a0"/>
    <w:link w:val="a3"/>
    <w:uiPriority w:val="99"/>
    <w:rsid w:val="00224136"/>
  </w:style>
  <w:style w:type="paragraph" w:styleId="a5">
    <w:name w:val="footer"/>
    <w:basedOn w:val="a"/>
    <w:link w:val="a6"/>
    <w:uiPriority w:val="99"/>
    <w:unhideWhenUsed/>
    <w:rsid w:val="00224136"/>
    <w:pPr>
      <w:tabs>
        <w:tab w:val="center" w:pos="4252"/>
        <w:tab w:val="right" w:pos="8504"/>
      </w:tabs>
      <w:snapToGrid w:val="0"/>
    </w:pPr>
  </w:style>
  <w:style w:type="character" w:customStyle="1" w:styleId="a6">
    <w:name w:val="フッター (文字)"/>
    <w:basedOn w:val="a0"/>
    <w:link w:val="a5"/>
    <w:uiPriority w:val="99"/>
    <w:rsid w:val="00224136"/>
  </w:style>
  <w:style w:type="table" w:customStyle="1" w:styleId="3">
    <w:name w:val="表 (格子)3"/>
    <w:basedOn w:val="a1"/>
    <w:next w:val="a7"/>
    <w:uiPriority w:val="39"/>
    <w:rsid w:val="0022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24136"/>
    <w:tblPr>
      <w:tblCellMar>
        <w:top w:w="0" w:type="dxa"/>
        <w:left w:w="0" w:type="dxa"/>
        <w:bottom w:w="0" w:type="dxa"/>
        <w:right w:w="0" w:type="dxa"/>
      </w:tblCellMar>
    </w:tblPr>
  </w:style>
  <w:style w:type="table" w:customStyle="1" w:styleId="TableGrid5">
    <w:name w:val="TableGrid5"/>
    <w:rsid w:val="00224136"/>
    <w:tblPr>
      <w:tblCellMar>
        <w:top w:w="0" w:type="dxa"/>
        <w:left w:w="0" w:type="dxa"/>
        <w:bottom w:w="0" w:type="dxa"/>
        <w:right w:w="0" w:type="dxa"/>
      </w:tblCellMar>
    </w:tblPr>
  </w:style>
  <w:style w:type="table" w:customStyle="1" w:styleId="5">
    <w:name w:val="表 (格子)5"/>
    <w:basedOn w:val="a1"/>
    <w:next w:val="a7"/>
    <w:uiPriority w:val="39"/>
    <w:rsid w:val="0022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2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2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8042CDB8.dotm</Template>
  <TotalTime>0</TotalTime>
  <Pages>6</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　駿平</dc:creator>
  <cp:keywords/>
  <dc:description/>
  <cp:lastModifiedBy>狩野　駿平</cp:lastModifiedBy>
  <cp:revision>2</cp:revision>
  <dcterms:created xsi:type="dcterms:W3CDTF">2021-08-10T04:56:00Z</dcterms:created>
  <dcterms:modified xsi:type="dcterms:W3CDTF">2021-08-10T04:56:00Z</dcterms:modified>
</cp:coreProperties>
</file>