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63" w:rsidRDefault="00887A63">
      <w:pPr>
        <w:jc w:val="center"/>
        <w:rPr>
          <w:sz w:val="32"/>
        </w:rPr>
      </w:pPr>
    </w:p>
    <w:p w:rsidR="00507237" w:rsidRDefault="00507237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:rsidR="00507237" w:rsidRDefault="00507237">
      <w:pPr>
        <w:jc w:val="right"/>
        <w:rPr>
          <w:sz w:val="24"/>
        </w:rPr>
      </w:pPr>
    </w:p>
    <w:p w:rsidR="00507237" w:rsidRDefault="005072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07237" w:rsidRDefault="00507237">
      <w:pPr>
        <w:rPr>
          <w:sz w:val="24"/>
        </w:rPr>
      </w:pPr>
    </w:p>
    <w:p w:rsidR="00507237" w:rsidRDefault="00507237">
      <w:pPr>
        <w:rPr>
          <w:sz w:val="24"/>
        </w:rPr>
      </w:pPr>
      <w:r>
        <w:rPr>
          <w:rFonts w:hint="eastAsia"/>
          <w:sz w:val="24"/>
        </w:rPr>
        <w:t xml:space="preserve">　　　　　　　申　請　者</w:t>
      </w:r>
    </w:p>
    <w:p w:rsidR="00507237" w:rsidRDefault="00507237">
      <w:pPr>
        <w:rPr>
          <w:sz w:val="24"/>
        </w:rPr>
      </w:pPr>
    </w:p>
    <w:p w:rsidR="00507237" w:rsidRDefault="0050723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</w:rPr>
        <w:t xml:space="preserve">　住所又は居所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07237" w:rsidRDefault="00507237">
      <w:pPr>
        <w:rPr>
          <w:sz w:val="24"/>
        </w:rPr>
      </w:pPr>
    </w:p>
    <w:p w:rsidR="00507237" w:rsidRDefault="00507237">
      <w:r>
        <w:rPr>
          <w:rFonts w:hint="eastAsia"/>
          <w:sz w:val="24"/>
        </w:rPr>
        <w:t xml:space="preserve">　　　　　　　　氏　　　　名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507237" w:rsidRDefault="00507237"/>
    <w:p w:rsidR="00507237" w:rsidRDefault="00507237"/>
    <w:p w:rsidR="00507237" w:rsidRDefault="00507237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>私は次の者を代理人と定め、特定非営利活動法人</w:t>
      </w:r>
      <w:r>
        <w:rPr>
          <w:rFonts w:hint="eastAsia"/>
          <w:sz w:val="24"/>
          <w:u w:val="single"/>
        </w:rPr>
        <w:t xml:space="preserve">　　</w:t>
      </w:r>
      <w:r w:rsidR="0070295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の</w:t>
      </w:r>
    </w:p>
    <w:p w:rsidR="00507237" w:rsidRDefault="00620941">
      <w:pPr>
        <w:ind w:firstLineChars="200" w:firstLine="450"/>
        <w:rPr>
          <w:sz w:val="24"/>
        </w:rPr>
      </w:pPr>
      <w:r>
        <w:rPr>
          <w:rFonts w:hint="eastAsia"/>
          <w:sz w:val="24"/>
        </w:rPr>
        <w:t>申請に係る一切の手続を委任</w:t>
      </w:r>
      <w:r w:rsidR="00507237">
        <w:rPr>
          <w:rFonts w:hint="eastAsia"/>
          <w:sz w:val="24"/>
        </w:rPr>
        <w:t>します。</w:t>
      </w:r>
    </w:p>
    <w:p w:rsidR="00507237" w:rsidRDefault="00507237">
      <w:pPr>
        <w:rPr>
          <w:sz w:val="24"/>
        </w:rPr>
      </w:pPr>
    </w:p>
    <w:p w:rsidR="00507237" w:rsidRDefault="0003422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07237">
        <w:rPr>
          <w:rFonts w:hint="eastAsia"/>
          <w:sz w:val="24"/>
        </w:rPr>
        <w:t xml:space="preserve">代　理　人　</w:t>
      </w:r>
    </w:p>
    <w:p w:rsidR="00507237" w:rsidRDefault="00507237">
      <w:pPr>
        <w:rPr>
          <w:sz w:val="24"/>
        </w:rPr>
      </w:pPr>
    </w:p>
    <w:p w:rsidR="00507237" w:rsidRDefault="0050723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住所又は居所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07237" w:rsidRDefault="00507237">
      <w:pPr>
        <w:rPr>
          <w:sz w:val="24"/>
          <w:u w:val="single"/>
        </w:rPr>
      </w:pPr>
    </w:p>
    <w:p w:rsidR="00507237" w:rsidRDefault="00507237">
      <w:pPr>
        <w:widowControl/>
        <w:snapToGrid w:val="0"/>
        <w:ind w:firstLineChars="800" w:firstLine="1800"/>
        <w:rPr>
          <w:sz w:val="24"/>
          <w:u w:val="single"/>
        </w:rPr>
      </w:pPr>
      <w:r>
        <w:rPr>
          <w:rFonts w:hint="eastAsia"/>
          <w:sz w:val="24"/>
        </w:rPr>
        <w:t xml:space="preserve">氏　　　　名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07237" w:rsidRDefault="00507237">
      <w:pPr>
        <w:widowControl/>
        <w:snapToGrid w:val="0"/>
        <w:rPr>
          <w:sz w:val="24"/>
          <w:u w:val="single"/>
        </w:rPr>
      </w:pPr>
    </w:p>
    <w:p w:rsidR="00507237" w:rsidRDefault="00507237">
      <w:pPr>
        <w:widowControl/>
        <w:snapToGrid w:val="0"/>
        <w:rPr>
          <w:sz w:val="24"/>
          <w:u w:val="single"/>
        </w:rPr>
      </w:pPr>
    </w:p>
    <w:p w:rsidR="00507237" w:rsidRDefault="00507237" w:rsidP="00887A63">
      <w:pPr>
        <w:widowControl/>
        <w:snapToGrid w:val="0"/>
        <w:ind w:right="780"/>
        <w:rPr>
          <w:rFonts w:ascii="ＭＳ 明朝"/>
        </w:rPr>
      </w:pPr>
    </w:p>
    <w:p w:rsidR="00507237" w:rsidRDefault="00507237">
      <w:pPr>
        <w:rPr>
          <w:rFonts w:ascii="ＭＳ 明朝"/>
          <w:sz w:val="22"/>
        </w:rPr>
      </w:pPr>
    </w:p>
    <w:sectPr w:rsidR="00507237" w:rsidSect="00F31484">
      <w:footerReference w:type="even" r:id="rId7"/>
      <w:footerReference w:type="default" r:id="rId8"/>
      <w:type w:val="continuous"/>
      <w:pgSz w:w="11906" w:h="16838" w:code="9"/>
      <w:pgMar w:top="1021" w:right="851" w:bottom="851" w:left="851" w:header="199" w:footer="567" w:gutter="0"/>
      <w:paperSrc w:first="12337" w:other="12337"/>
      <w:pgNumType w:start="42"/>
      <w:cols w:space="425"/>
      <w:docGrid w:type="linesAndChars" w:linePitch="299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34" w:rsidRDefault="00FD5934">
      <w:r>
        <w:separator/>
      </w:r>
    </w:p>
  </w:endnote>
  <w:endnote w:type="continuationSeparator" w:id="0">
    <w:p w:rsidR="00FD5934" w:rsidRDefault="00FD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DE" w:rsidRDefault="001E6CDE" w:rsidP="00246F4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6CDE" w:rsidRDefault="001E6C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DE" w:rsidRDefault="001E6CDE" w:rsidP="001E6CDE">
    <w:pPr>
      <w:pStyle w:val="ac"/>
      <w:framePr w:wrap="around" w:vAnchor="text" w:hAnchor="margin" w:xAlign="center" w:y="1"/>
      <w:jc w:val="center"/>
      <w:rPr>
        <w:rStyle w:val="ad"/>
      </w:rPr>
    </w:pPr>
  </w:p>
  <w:p w:rsidR="00507237" w:rsidRDefault="00507237">
    <w:pPr>
      <w:pStyle w:val="ac"/>
      <w:framePr w:wrap="around" w:vAnchor="text" w:hAnchor="margin" w:xAlign="center" w:y="1"/>
    </w:pPr>
  </w:p>
  <w:p w:rsidR="00507237" w:rsidRDefault="00507237">
    <w:pPr>
      <w:pStyle w:val="ac"/>
      <w:framePr w:wrap="around" w:vAnchor="text" w:hAnchor="margin" w:xAlign="center" w:y="1"/>
      <w:rPr>
        <w:rStyle w:val="ad"/>
      </w:rPr>
    </w:pPr>
  </w:p>
  <w:p w:rsidR="00507237" w:rsidRDefault="00507237">
    <w:pPr>
      <w:pStyle w:val="ac"/>
      <w:framePr w:wrap="around" w:vAnchor="text" w:hAnchor="margin" w:xAlign="right" w:y="1"/>
      <w:rPr>
        <w:rStyle w:val="ad"/>
      </w:rPr>
    </w:pPr>
  </w:p>
  <w:p w:rsidR="00507237" w:rsidRDefault="00507237">
    <w:pPr>
      <w:pStyle w:val="ac"/>
      <w:ind w:right="360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34" w:rsidRDefault="00FD5934">
      <w:r>
        <w:separator/>
      </w:r>
    </w:p>
  </w:footnote>
  <w:footnote w:type="continuationSeparator" w:id="0">
    <w:p w:rsidR="00FD5934" w:rsidRDefault="00FD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8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E"/>
    <w:rsid w:val="00034221"/>
    <w:rsid w:val="00052FF5"/>
    <w:rsid w:val="00055E6A"/>
    <w:rsid w:val="00091C69"/>
    <w:rsid w:val="000A1D9F"/>
    <w:rsid w:val="00186918"/>
    <w:rsid w:val="001A5184"/>
    <w:rsid w:val="001E6CDE"/>
    <w:rsid w:val="001E7B16"/>
    <w:rsid w:val="00246F48"/>
    <w:rsid w:val="002B6813"/>
    <w:rsid w:val="00335851"/>
    <w:rsid w:val="003646F2"/>
    <w:rsid w:val="003A373D"/>
    <w:rsid w:val="00507237"/>
    <w:rsid w:val="00620941"/>
    <w:rsid w:val="006A6B31"/>
    <w:rsid w:val="00702955"/>
    <w:rsid w:val="007A7881"/>
    <w:rsid w:val="007D470D"/>
    <w:rsid w:val="007F0F21"/>
    <w:rsid w:val="00803DB5"/>
    <w:rsid w:val="00852A75"/>
    <w:rsid w:val="00887A63"/>
    <w:rsid w:val="008E74D2"/>
    <w:rsid w:val="00954EBF"/>
    <w:rsid w:val="00971856"/>
    <w:rsid w:val="00982B0E"/>
    <w:rsid w:val="00994ABE"/>
    <w:rsid w:val="009C3097"/>
    <w:rsid w:val="009F1ADA"/>
    <w:rsid w:val="00A837FE"/>
    <w:rsid w:val="00B221E8"/>
    <w:rsid w:val="00B74217"/>
    <w:rsid w:val="00BF2A8B"/>
    <w:rsid w:val="00C85BE4"/>
    <w:rsid w:val="00CA3584"/>
    <w:rsid w:val="00D1780C"/>
    <w:rsid w:val="00D30EA1"/>
    <w:rsid w:val="00D37093"/>
    <w:rsid w:val="00D956E1"/>
    <w:rsid w:val="00EC2531"/>
    <w:rsid w:val="00F31484"/>
    <w:rsid w:val="00F46A6C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33C1C46-BB56-4EB7-936B-20EDFDFE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  <w:style w:type="paragraph" w:styleId="aff5">
    <w:name w:val="Balloon Text"/>
    <w:basedOn w:val="a1"/>
    <w:semiHidden/>
    <w:rsid w:val="00D370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582DCBA8.dotm</Template>
  <TotalTime>1</TotalTime>
  <Pages>1</Pages>
  <Words>68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市民自治推進課</cp:lastModifiedBy>
  <cp:revision>3</cp:revision>
  <cp:lastPrinted>2023-09-27T03:50:00Z</cp:lastPrinted>
  <dcterms:created xsi:type="dcterms:W3CDTF">2021-10-25T23:02:00Z</dcterms:created>
  <dcterms:modified xsi:type="dcterms:W3CDTF">2023-09-27T03:50:00Z</dcterms:modified>
</cp:coreProperties>
</file>