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8A" w:rsidRPr="00457C48" w:rsidRDefault="00457C48" w:rsidP="00B0318A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  <w:r w:rsidRPr="00457C48">
        <w:rPr>
          <w:rFonts w:asciiTheme="minorEastAsia" w:eastAsiaTheme="minorEastAsia" w:hAnsiTheme="minorEastAsia" w:hint="eastAsia"/>
          <w:sz w:val="24"/>
          <w:szCs w:val="24"/>
        </w:rPr>
        <w:t>前事業年度の末日における社員のうち１０人以上の者の名簿</w:t>
      </w:r>
    </w:p>
    <w:p w:rsidR="00B0318A" w:rsidRPr="00457C48" w:rsidRDefault="00457C48" w:rsidP="00B0318A">
      <w:pPr>
        <w:widowControl/>
        <w:rPr>
          <w:rFonts w:asciiTheme="minorEastAsia" w:eastAsiaTheme="minorEastAsia" w:hAnsiTheme="minorEastAsia"/>
          <w:szCs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880"/>
      </w:tblGrid>
      <w:tr w:rsidR="00B0318A" w:rsidRPr="00457C48" w:rsidTr="006B2278">
        <w:trPr>
          <w:trHeight w:hRule="exact" w:val="800"/>
        </w:trPr>
        <w:tc>
          <w:tcPr>
            <w:tcW w:w="3780" w:type="dxa"/>
            <w:vAlign w:val="center"/>
          </w:tcPr>
          <w:p w:rsidR="00B0318A" w:rsidRPr="00457C48" w:rsidRDefault="00457C48" w:rsidP="006B2278">
            <w:pPr>
              <w:pStyle w:val="af7"/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特定非営利活動法人の名称</w:t>
            </w: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457C48">
              <w:rPr>
                <w:rFonts w:asciiTheme="minorEastAsia" w:eastAsiaTheme="minorEastAsia" w:hAnsiTheme="minorEastAsia" w:hint="eastAsia"/>
                <w:szCs w:val="22"/>
              </w:rPr>
              <w:t>特定非営利活動法人　○○○○</w:t>
            </w:r>
          </w:p>
        </w:tc>
      </w:tr>
    </w:tbl>
    <w:p w:rsidR="00B0318A" w:rsidRPr="00457C48" w:rsidRDefault="00457C48" w:rsidP="00B0318A">
      <w:pPr>
        <w:widowControl/>
        <w:rPr>
          <w:rFonts w:asciiTheme="minorEastAsia" w:eastAsiaTheme="minorEastAsia" w:hAnsiTheme="minorEastAsia"/>
          <w:szCs w:val="22"/>
        </w:rPr>
      </w:pPr>
    </w:p>
    <w:p w:rsidR="00B0318A" w:rsidRPr="00457C48" w:rsidRDefault="00457C48" w:rsidP="00B0318A">
      <w:pPr>
        <w:rPr>
          <w:rFonts w:asciiTheme="minorEastAsia" w:eastAsiaTheme="minorEastAsia" w:hAnsiTheme="minorEastAsia" w:hint="eastAsia"/>
          <w:szCs w:val="22"/>
        </w:rPr>
      </w:pPr>
    </w:p>
    <w:p w:rsidR="00B0318A" w:rsidRPr="00457C48" w:rsidRDefault="00457C48" w:rsidP="00B0318A">
      <w:pPr>
        <w:pStyle w:val="ac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 w:hint="eastAsia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5880"/>
      </w:tblGrid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pStyle w:val="af7"/>
              <w:widowControl/>
              <w:rPr>
                <w:rFonts w:asciiTheme="minorEastAsia" w:eastAsiaTheme="minorEastAsia" w:hAnsiTheme="minorEastAsia" w:hint="eastAsia"/>
                <w:snapToGrid w:val="0"/>
                <w:szCs w:val="22"/>
              </w:rPr>
            </w:pP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pStyle w:val="af7"/>
              <w:widowControl/>
              <w:rPr>
                <w:rFonts w:asciiTheme="minorEastAsia" w:eastAsiaTheme="minorEastAsia" w:hAnsiTheme="minorEastAsia" w:hint="eastAsia"/>
                <w:snapToGrid w:val="0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氏　　　　　名</w:t>
            </w: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住　　　所　　　又　　　は　　　居　　　所</w:t>
            </w: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１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２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３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４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５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６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７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８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９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B0318A" w:rsidRPr="00457C48" w:rsidTr="006B2278">
        <w:trPr>
          <w:trHeight w:val="840"/>
        </w:trPr>
        <w:tc>
          <w:tcPr>
            <w:tcW w:w="735" w:type="dxa"/>
            <w:vAlign w:val="center"/>
          </w:tcPr>
          <w:p w:rsidR="00B0318A" w:rsidRPr="00457C48" w:rsidRDefault="00457C48" w:rsidP="006B227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457C48">
              <w:rPr>
                <w:rFonts w:asciiTheme="minorEastAsia" w:eastAsiaTheme="minorEastAsia" w:hAnsiTheme="minorEastAsia" w:hint="eastAsia"/>
                <w:szCs w:val="22"/>
              </w:rPr>
              <w:t>１０</w:t>
            </w:r>
          </w:p>
        </w:tc>
        <w:tc>
          <w:tcPr>
            <w:tcW w:w="3045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457C48" w:rsidRDefault="00457C48" w:rsidP="006B2278">
            <w:pPr>
              <w:widowControl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</w:tbl>
    <w:p w:rsidR="00B0318A" w:rsidRPr="00457C48" w:rsidRDefault="00457C48" w:rsidP="00B0318A">
      <w:pPr>
        <w:widowControl/>
        <w:autoSpaceDE w:val="0"/>
        <w:autoSpaceDN w:val="0"/>
        <w:rPr>
          <w:rFonts w:asciiTheme="minorEastAsia" w:eastAsiaTheme="minorEastAsia" w:hAnsiTheme="minorEastAsia" w:hint="eastAsia"/>
        </w:rPr>
      </w:pPr>
    </w:p>
    <w:p w:rsidR="00E47941" w:rsidRPr="00457C48" w:rsidRDefault="00457C48" w:rsidP="001352CF">
      <w:pPr>
        <w:pStyle w:val="af7"/>
        <w:widowControl/>
        <w:jc w:val="both"/>
        <w:rPr>
          <w:rFonts w:asciiTheme="minorEastAsia" w:eastAsiaTheme="minorEastAsia" w:hAnsiTheme="minorEastAsia" w:hint="eastAsia"/>
          <w:szCs w:val="22"/>
        </w:rPr>
      </w:pPr>
    </w:p>
    <w:sectPr w:rsidR="00E47941" w:rsidRPr="00457C48" w:rsidSect="00B13835">
      <w:footerReference w:type="even" r:id="rId8"/>
      <w:footerReference w:type="default" r:id="rId9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73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7C48">
      <w:r>
        <w:separator/>
      </w:r>
    </w:p>
  </w:endnote>
  <w:endnote w:type="continuationSeparator" w:id="0">
    <w:p w:rsidR="00000000" w:rsidRDefault="0045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8C" w:rsidRDefault="00457C48" w:rsidP="009B537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fldChar w:fldCharType="end"/>
    </w:r>
  </w:p>
  <w:p w:rsidR="0042138C" w:rsidRDefault="00457C4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8C" w:rsidRPr="00BE4944" w:rsidRDefault="00457C48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7C48">
      <w:r>
        <w:separator/>
      </w:r>
    </w:p>
  </w:footnote>
  <w:footnote w:type="continuationSeparator" w:id="0">
    <w:p w:rsidR="00000000" w:rsidRDefault="0045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>
    <w:nsid w:val="16E73E2C"/>
    <w:multiLevelType w:val="hybridMultilevel"/>
    <w:tmpl w:val="7C08A3B8"/>
    <w:lvl w:ilvl="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4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dstrike w:val="0"/>
      <w:snapToGrid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dstrike w:val="0"/>
      <w:snapToGrid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spacing w:val="0"/>
      <w:w w:val="100"/>
      <w:kern w:val="2"/>
      <w:position w:val="0"/>
      <w:sz w:val="22"/>
    </w:r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5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next w:val="a1"/>
    <w:pPr>
      <w:jc w:val="right"/>
    </w:p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afb">
    <w:name w:val="table of authorities"/>
    <w:basedOn w:val="a1"/>
    <w:next w:val="a1"/>
    <w:semiHidden/>
    <w:pPr>
      <w:ind w:left="220" w:hanging="22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hAnsi="Courier New"/>
    </w:r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Date"/>
    <w:basedOn w:val="a1"/>
    <w:next w:val="a1"/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6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E4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フッター (文字)"/>
    <w:link w:val="ac"/>
    <w:uiPriority w:val="99"/>
    <w:rsid w:val="00B0318A"/>
    <w:rPr>
      <w:rFonts w:ascii="ＭＳ 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dstrike w:val="0"/>
      <w:snapToGrid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dstrike w:val="0"/>
      <w:snapToGrid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spacing w:val="0"/>
      <w:w w:val="100"/>
      <w:kern w:val="2"/>
      <w:position w:val="0"/>
      <w:sz w:val="22"/>
    </w:r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5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next w:val="a1"/>
    <w:pPr>
      <w:jc w:val="right"/>
    </w:p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afb">
    <w:name w:val="table of authorities"/>
    <w:basedOn w:val="a1"/>
    <w:next w:val="a1"/>
    <w:semiHidden/>
    <w:pPr>
      <w:ind w:left="220" w:hanging="22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hAnsi="Courier New"/>
    </w:r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Date"/>
    <w:basedOn w:val="a1"/>
    <w:next w:val="a1"/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6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E4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フッター (文字)"/>
    <w:link w:val="ac"/>
    <w:uiPriority w:val="99"/>
    <w:rsid w:val="00B0318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C45450C5.dotm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 Isaji</dc:creator>
  <cp:lastModifiedBy>Yoshika Isaji</cp:lastModifiedBy>
  <cp:revision>2</cp:revision>
  <cp:lastPrinted>1601-01-01T00:00:00Z</cp:lastPrinted>
  <dcterms:created xsi:type="dcterms:W3CDTF">2019-09-26T05:06:00Z</dcterms:created>
  <dcterms:modified xsi:type="dcterms:W3CDTF">2019-09-26T05:06:00Z</dcterms:modified>
</cp:coreProperties>
</file>