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B434" w14:textId="5AE902DD" w:rsidR="00450315" w:rsidRPr="00BC39E3" w:rsidRDefault="00450315" w:rsidP="00450315">
      <w:pPr>
        <w:rPr>
          <w:rFonts w:asciiTheme="minorEastAsia" w:hAnsiTheme="minorEastAsia"/>
          <w:szCs w:val="21"/>
        </w:rPr>
      </w:pPr>
      <w:r w:rsidRPr="00BC39E3">
        <w:rPr>
          <w:rFonts w:asciiTheme="minorEastAsia" w:hAnsiTheme="minorEastAsia" w:hint="eastAsia"/>
          <w:szCs w:val="21"/>
        </w:rPr>
        <w:t>（様式第１号）</w:t>
      </w:r>
    </w:p>
    <w:p w14:paraId="1F922667" w14:textId="3A9D6F25" w:rsidR="00450315" w:rsidRPr="00F0215C" w:rsidRDefault="00596772" w:rsidP="00450315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F0215C">
        <w:rPr>
          <w:rFonts w:asciiTheme="majorEastAsia" w:eastAsiaTheme="majorEastAsia" w:hAnsiTheme="majorEastAsia" w:hint="eastAsia"/>
          <w:sz w:val="24"/>
          <w:szCs w:val="21"/>
        </w:rPr>
        <w:t>暫定使用計画</w:t>
      </w:r>
      <w:r w:rsidR="00450315" w:rsidRPr="00F0215C">
        <w:rPr>
          <w:rFonts w:asciiTheme="majorEastAsia" w:eastAsiaTheme="majorEastAsia" w:hAnsiTheme="majorEastAsia" w:hint="eastAsia"/>
          <w:sz w:val="24"/>
          <w:szCs w:val="21"/>
        </w:rPr>
        <w:t>書</w:t>
      </w:r>
    </w:p>
    <w:p w14:paraId="44D80C78" w14:textId="77777777" w:rsidR="00450315" w:rsidRPr="00BC39E3" w:rsidRDefault="00450315" w:rsidP="00450315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8494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596772" w:rsidRPr="00BC39E3" w14:paraId="11900316" w14:textId="77777777" w:rsidTr="00596772">
        <w:trPr>
          <w:trHeight w:val="73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CA5894" w14:textId="792A3664" w:rsidR="00596772" w:rsidRPr="00707373" w:rsidRDefault="00596772" w:rsidP="00E43CA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事業の名称</w:t>
            </w:r>
          </w:p>
        </w:tc>
        <w:tc>
          <w:tcPr>
            <w:tcW w:w="6372" w:type="dxa"/>
            <w:vAlign w:val="center"/>
          </w:tcPr>
          <w:p w14:paraId="6FB51914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96772" w:rsidRPr="00BC39E3" w14:paraId="7CD37228" w14:textId="77777777" w:rsidTr="00596772">
        <w:trPr>
          <w:trHeight w:val="154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6EF17B5" w14:textId="02A7131D" w:rsidR="00596772" w:rsidRDefault="00596772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事業の概要</w:t>
            </w:r>
          </w:p>
        </w:tc>
        <w:tc>
          <w:tcPr>
            <w:tcW w:w="6372" w:type="dxa"/>
            <w:vAlign w:val="center"/>
          </w:tcPr>
          <w:p w14:paraId="4D6D7FFA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96772" w:rsidRPr="00BC39E3" w14:paraId="257722F4" w14:textId="77777777" w:rsidTr="00596772">
        <w:trPr>
          <w:trHeight w:val="5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B86FC9A" w14:textId="77777777" w:rsidR="00596772" w:rsidRDefault="00596772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申請者氏名</w:t>
            </w:r>
          </w:p>
          <w:p w14:paraId="414AA030" w14:textId="7AA53AE3" w:rsidR="00596772" w:rsidRDefault="00596772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（法人名）</w:t>
            </w:r>
          </w:p>
        </w:tc>
        <w:tc>
          <w:tcPr>
            <w:tcW w:w="6372" w:type="dxa"/>
            <w:vAlign w:val="center"/>
          </w:tcPr>
          <w:p w14:paraId="66F022E2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46BC8" w:rsidRPr="00BC39E3" w14:paraId="066DA3F3" w14:textId="77777777" w:rsidTr="00596772">
        <w:trPr>
          <w:trHeight w:val="5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9DED1B" w14:textId="6BA5C07E" w:rsidR="00846BC8" w:rsidRPr="00BC39E3" w:rsidRDefault="00846BC8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326BC">
              <w:rPr>
                <w:rFonts w:asciiTheme="minorEastAsia" w:hAnsiTheme="minorEastAsia" w:cs="Times New Roman" w:hint="eastAsia"/>
                <w:spacing w:val="135"/>
                <w:kern w:val="0"/>
                <w:szCs w:val="21"/>
                <w:fitText w:val="1200" w:id="-1536445952"/>
              </w:rPr>
              <w:t>所在</w:t>
            </w:r>
            <w:r w:rsidRPr="008326BC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1200" w:id="-1536445952"/>
              </w:rPr>
              <w:t>地</w:t>
            </w:r>
          </w:p>
        </w:tc>
        <w:tc>
          <w:tcPr>
            <w:tcW w:w="6372" w:type="dxa"/>
            <w:vAlign w:val="center"/>
          </w:tcPr>
          <w:p w14:paraId="2A9DE52C" w14:textId="4F656DF9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BC39E3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</w:tc>
      </w:tr>
      <w:tr w:rsidR="00846BC8" w:rsidRPr="00BC39E3" w14:paraId="6C8F8592" w14:textId="77777777" w:rsidTr="00596772">
        <w:trPr>
          <w:trHeight w:val="5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6761C06" w14:textId="77777777" w:rsidR="00846BC8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グループの場合の</w:t>
            </w:r>
          </w:p>
          <w:p w14:paraId="72FD90A2" w14:textId="3E5199D7" w:rsidR="00596772" w:rsidRPr="00BC39E3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構成法人名</w:t>
            </w:r>
          </w:p>
        </w:tc>
        <w:tc>
          <w:tcPr>
            <w:tcW w:w="6372" w:type="dxa"/>
            <w:vAlign w:val="center"/>
          </w:tcPr>
          <w:p w14:paraId="04A29735" w14:textId="77777777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46BC8" w:rsidRPr="00BC39E3" w14:paraId="6B24A932" w14:textId="77777777" w:rsidTr="00596772">
        <w:trPr>
          <w:trHeight w:val="267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5B9B916" w14:textId="26C3E2F3" w:rsidR="00846BC8" w:rsidRPr="00BC39E3" w:rsidRDefault="00846BC8" w:rsidP="00E43C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9E3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6372" w:type="dxa"/>
            <w:vAlign w:val="center"/>
          </w:tcPr>
          <w:p w14:paraId="60FE44A7" w14:textId="77777777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kern w:val="0"/>
                <w:szCs w:val="21"/>
              </w:rPr>
              <w:t>事業所名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159C9556" w14:textId="0A3EB1FE" w:rsidR="00846BC8" w:rsidRPr="00867AC6" w:rsidRDefault="00846BC8" w:rsidP="00E43CA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5"/>
              </w:rPr>
              <w:t>所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5"/>
              </w:rPr>
              <w:t>属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3319AF7A" w14:textId="58B55E39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4"/>
              </w:rPr>
              <w:t>役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4"/>
              </w:rPr>
              <w:t>職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7B6DADBD" w14:textId="4F9716FE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3"/>
              </w:rPr>
              <w:t>氏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3"/>
              </w:rPr>
              <w:t>名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39AF245F" w14:textId="00AE553E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2"/>
              </w:rPr>
              <w:t>電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2"/>
              </w:rPr>
              <w:t>話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0F131BF8" w14:textId="74BA941D" w:rsidR="00867AC6" w:rsidRPr="008F380A" w:rsidRDefault="00867AC6" w:rsidP="00867AC6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30"/>
                <w:kern w:val="0"/>
                <w:szCs w:val="21"/>
                <w:fitText w:val="840" w:id="-1535937531"/>
              </w:rPr>
              <w:t>E-mai</w:t>
            </w:r>
            <w:r w:rsidRPr="00867AC6">
              <w:rPr>
                <w:rFonts w:asciiTheme="minorEastAsia" w:hAnsiTheme="minorEastAsia" w:cs="Times New Roman" w:hint="eastAsia"/>
                <w:spacing w:val="60"/>
                <w:kern w:val="0"/>
                <w:szCs w:val="21"/>
                <w:fitText w:val="840" w:id="-1535937531"/>
              </w:rPr>
              <w:t>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：</w:t>
            </w:r>
          </w:p>
        </w:tc>
      </w:tr>
    </w:tbl>
    <w:p w14:paraId="41953881" w14:textId="77777777" w:rsidR="00846BC8" w:rsidRPr="00867AC6" w:rsidRDefault="00846BC8" w:rsidP="00867AC6">
      <w:pPr>
        <w:ind w:left="180" w:hangingChars="100" w:hanging="180"/>
        <w:rPr>
          <w:rFonts w:asciiTheme="minorEastAsia" w:hAnsiTheme="minorEastAsia"/>
          <w:i/>
          <w:sz w:val="18"/>
          <w:szCs w:val="21"/>
        </w:rPr>
      </w:pPr>
      <w:r w:rsidRPr="00867AC6">
        <w:rPr>
          <w:rFonts w:asciiTheme="minorEastAsia" w:hAnsiTheme="minorEastAsia" w:cs="ＭＳ 明朝" w:hint="eastAsia"/>
          <w:i/>
          <w:sz w:val="18"/>
          <w:szCs w:val="21"/>
        </w:rPr>
        <w:t>※グループで提案する場合には、事業者ごとに作成してください。また、代表企業については、商号又は名称の欄にその旨を記載してください。</w:t>
      </w:r>
    </w:p>
    <w:p w14:paraId="1F04E4EF" w14:textId="70D415AA" w:rsidR="00450315" w:rsidRPr="00BC39E3" w:rsidRDefault="00450315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450315" w:rsidRPr="00BC39E3" w:rsidSect="005848DA">
      <w:footerReference w:type="default" r:id="rId7"/>
      <w:pgSz w:w="11906" w:h="16838"/>
      <w:pgMar w:top="1985" w:right="1701" w:bottom="1701" w:left="1701" w:header="85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C60A5" w14:textId="7EAA1DF6" w:rsidR="00311E5C" w:rsidRDefault="00311E5C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848DA"/>
    <w:rsid w:val="00590CA7"/>
    <w:rsid w:val="0059416F"/>
    <w:rsid w:val="00596772"/>
    <w:rsid w:val="005D4C38"/>
    <w:rsid w:val="005D7C07"/>
    <w:rsid w:val="005E19C6"/>
    <w:rsid w:val="005E653F"/>
    <w:rsid w:val="005E6FAB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94CE-61F9-404E-9AA6-E0587687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61D8D776.dotm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石丸　悠介</cp:lastModifiedBy>
  <cp:revision>2</cp:revision>
  <dcterms:created xsi:type="dcterms:W3CDTF">2022-05-19T08:08:00Z</dcterms:created>
  <dcterms:modified xsi:type="dcterms:W3CDTF">2022-05-19T08:08:00Z</dcterms:modified>
</cp:coreProperties>
</file>