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00E6B" w14:textId="1008C39D" w:rsidR="008F380A" w:rsidRPr="00BC39E3" w:rsidRDefault="008F380A" w:rsidP="008F380A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BC39E3">
        <w:rPr>
          <w:rFonts w:asciiTheme="minorEastAsia" w:hAnsiTheme="minorEastAsia" w:hint="eastAsia"/>
          <w:color w:val="000000" w:themeColor="text1"/>
          <w:szCs w:val="21"/>
        </w:rPr>
        <w:t>（様式第</w:t>
      </w:r>
      <w:r>
        <w:rPr>
          <w:rFonts w:asciiTheme="minorEastAsia" w:hAnsiTheme="minorEastAsia" w:hint="eastAsia"/>
          <w:color w:val="000000" w:themeColor="text1"/>
          <w:szCs w:val="21"/>
        </w:rPr>
        <w:t>３</w:t>
      </w:r>
      <w:r w:rsidRPr="00BC39E3">
        <w:rPr>
          <w:rFonts w:asciiTheme="minorEastAsia" w:hAnsiTheme="minorEastAsia" w:hint="eastAsia"/>
          <w:color w:val="000000" w:themeColor="text1"/>
          <w:szCs w:val="21"/>
        </w:rPr>
        <w:t>号）</w:t>
      </w:r>
    </w:p>
    <w:p w14:paraId="0625E53C" w14:textId="77777777" w:rsidR="008F380A" w:rsidRPr="00BC39E3" w:rsidRDefault="008F380A" w:rsidP="008F380A">
      <w:pPr>
        <w:wordWrap w:val="0"/>
        <w:ind w:rightChars="66" w:right="139"/>
        <w:jc w:val="right"/>
        <w:rPr>
          <w:rFonts w:asciiTheme="minorEastAsia" w:hAnsiTheme="minorEastAsia"/>
          <w:color w:val="000000" w:themeColor="text1"/>
          <w:szCs w:val="21"/>
        </w:rPr>
      </w:pPr>
      <w:r w:rsidRPr="00BC39E3">
        <w:rPr>
          <w:rFonts w:asciiTheme="minorEastAsia" w:hAnsiTheme="minorEastAsia" w:hint="eastAsia"/>
          <w:color w:val="000000" w:themeColor="text1"/>
          <w:szCs w:val="21"/>
        </w:rPr>
        <w:t xml:space="preserve">年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BC39E3">
        <w:rPr>
          <w:rFonts w:asciiTheme="minorEastAsia" w:hAnsiTheme="minorEastAsia" w:hint="eastAsia"/>
          <w:color w:val="000000" w:themeColor="text1"/>
          <w:szCs w:val="21"/>
        </w:rPr>
        <w:t xml:space="preserve">月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BC39E3">
        <w:rPr>
          <w:rFonts w:asciiTheme="minorEastAsia" w:hAnsiTheme="minorEastAsia" w:hint="eastAsia"/>
          <w:color w:val="000000" w:themeColor="text1"/>
          <w:szCs w:val="21"/>
        </w:rPr>
        <w:t>日</w:t>
      </w:r>
    </w:p>
    <w:p w14:paraId="23301F0D" w14:textId="1CD50879" w:rsidR="008F380A" w:rsidRDefault="008F380A" w:rsidP="008F380A">
      <w:pPr>
        <w:ind w:leftChars="135" w:left="283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Cs w:val="21"/>
        </w:rPr>
        <w:t>藤沢市長</w:t>
      </w:r>
    </w:p>
    <w:p w14:paraId="694E0BE7" w14:textId="77777777" w:rsidR="008F380A" w:rsidRPr="00BC39E3" w:rsidRDefault="008F380A" w:rsidP="008F380A">
      <w:pPr>
        <w:ind w:leftChars="2902" w:left="6094"/>
        <w:jc w:val="left"/>
        <w:rPr>
          <w:rFonts w:asciiTheme="minorEastAsia" w:hAnsiTheme="minorEastAsia"/>
          <w:color w:val="000000" w:themeColor="text1"/>
          <w:szCs w:val="21"/>
        </w:rPr>
      </w:pPr>
      <w:r w:rsidRPr="00906EC8">
        <w:rPr>
          <w:rFonts w:asciiTheme="minorEastAsia" w:hAnsiTheme="minorEastAsia" w:hint="eastAsia"/>
          <w:color w:val="000000" w:themeColor="text1"/>
          <w:spacing w:val="157"/>
          <w:kern w:val="0"/>
          <w:szCs w:val="21"/>
          <w:fitText w:val="1260" w:id="-1535912960"/>
        </w:rPr>
        <w:t>所在</w:t>
      </w:r>
      <w:r w:rsidRPr="00906EC8">
        <w:rPr>
          <w:rFonts w:asciiTheme="minorEastAsia" w:hAnsiTheme="minorEastAsia" w:hint="eastAsia"/>
          <w:color w:val="000000" w:themeColor="text1"/>
          <w:spacing w:val="1"/>
          <w:kern w:val="0"/>
          <w:szCs w:val="21"/>
          <w:fitText w:val="1260" w:id="-1535912960"/>
        </w:rPr>
        <w:t>地</w:t>
      </w:r>
    </w:p>
    <w:p w14:paraId="722B8331" w14:textId="77777777" w:rsidR="008F380A" w:rsidRPr="00BC39E3" w:rsidRDefault="008F380A" w:rsidP="008F380A">
      <w:pPr>
        <w:ind w:leftChars="2902" w:left="6094"/>
        <w:jc w:val="left"/>
        <w:rPr>
          <w:rFonts w:asciiTheme="minorEastAsia" w:hAnsiTheme="minorEastAsia"/>
          <w:color w:val="000000" w:themeColor="text1"/>
          <w:szCs w:val="21"/>
        </w:rPr>
      </w:pPr>
      <w:r w:rsidRPr="00867AC6">
        <w:rPr>
          <w:rFonts w:asciiTheme="minorEastAsia" w:hAnsiTheme="minorEastAsia" w:hint="eastAsia"/>
          <w:color w:val="000000" w:themeColor="text1"/>
          <w:kern w:val="0"/>
          <w:szCs w:val="21"/>
        </w:rPr>
        <w:t>商号又は名称</w:t>
      </w:r>
    </w:p>
    <w:p w14:paraId="0A54ECAF" w14:textId="77777777" w:rsidR="008F380A" w:rsidRPr="00BC39E3" w:rsidRDefault="008F380A" w:rsidP="008F380A">
      <w:pPr>
        <w:ind w:leftChars="2902" w:left="6094"/>
        <w:jc w:val="left"/>
        <w:rPr>
          <w:rFonts w:asciiTheme="minorEastAsia" w:hAnsiTheme="minorEastAsia"/>
          <w:color w:val="000000" w:themeColor="text1"/>
          <w:szCs w:val="21"/>
        </w:rPr>
      </w:pPr>
      <w:r w:rsidRPr="00867AC6">
        <w:rPr>
          <w:rFonts w:asciiTheme="minorEastAsia" w:hAnsiTheme="minorEastAsia" w:hint="eastAsia"/>
          <w:color w:val="000000" w:themeColor="text1"/>
          <w:kern w:val="0"/>
          <w:szCs w:val="21"/>
        </w:rPr>
        <w:t>代表者職氏名</w:t>
      </w:r>
    </w:p>
    <w:p w14:paraId="76D7D169" w14:textId="77777777" w:rsidR="008F380A" w:rsidRPr="008F380A" w:rsidRDefault="008F380A" w:rsidP="008F380A">
      <w:pPr>
        <w:ind w:left="840" w:hangingChars="400" w:hanging="84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5089A633" w14:textId="6788A7AC" w:rsidR="008F380A" w:rsidRPr="006F72E8" w:rsidRDefault="008F380A" w:rsidP="008F380A">
      <w:pPr>
        <w:jc w:val="center"/>
        <w:rPr>
          <w:rFonts w:asciiTheme="majorEastAsia" w:eastAsiaTheme="majorEastAsia" w:hAnsiTheme="majorEastAsia"/>
          <w:sz w:val="24"/>
          <w:szCs w:val="21"/>
        </w:rPr>
      </w:pPr>
      <w:r w:rsidRPr="006F72E8">
        <w:rPr>
          <w:rFonts w:asciiTheme="majorEastAsia" w:eastAsiaTheme="majorEastAsia" w:hAnsiTheme="majorEastAsia" w:hint="eastAsia"/>
          <w:kern w:val="0"/>
          <w:sz w:val="24"/>
          <w:szCs w:val="21"/>
        </w:rPr>
        <w:t>実績報告書</w:t>
      </w:r>
    </w:p>
    <w:p w14:paraId="4BB9D283" w14:textId="77777777" w:rsidR="008F380A" w:rsidRPr="00BC39E3" w:rsidRDefault="008F380A" w:rsidP="008F380A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94753B7" w14:textId="77777777" w:rsidR="008F380A" w:rsidRPr="00BC39E3" w:rsidRDefault="008F380A" w:rsidP="008F380A">
      <w:pPr>
        <w:ind w:left="840" w:hangingChars="400" w:hanging="84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60635A10" w14:textId="54442569" w:rsidR="006F72E8" w:rsidRDefault="00782E06" w:rsidP="006F72E8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旧桔梗屋</w:t>
      </w:r>
      <w:r w:rsidR="006F72E8">
        <w:rPr>
          <w:rFonts w:asciiTheme="minorEastAsia" w:hAnsiTheme="minorEastAsia" w:hint="eastAsia"/>
          <w:color w:val="000000" w:themeColor="text1"/>
          <w:szCs w:val="21"/>
        </w:rPr>
        <w:t>で実施した</w:t>
      </w:r>
      <w:r w:rsidR="008F380A">
        <w:rPr>
          <w:rFonts w:asciiTheme="minorEastAsia" w:hAnsiTheme="minorEastAsia" w:hint="eastAsia"/>
          <w:color w:val="000000" w:themeColor="text1"/>
          <w:szCs w:val="21"/>
        </w:rPr>
        <w:t>トライアル・サウンディング</w:t>
      </w:r>
      <w:r w:rsidR="006F72E8">
        <w:rPr>
          <w:rFonts w:asciiTheme="minorEastAsia" w:hAnsiTheme="minorEastAsia" w:hint="eastAsia"/>
          <w:color w:val="000000" w:themeColor="text1"/>
          <w:szCs w:val="21"/>
        </w:rPr>
        <w:t>事業が完了したので次のとおり報告します。</w:t>
      </w:r>
    </w:p>
    <w:p w14:paraId="35CF6C7F" w14:textId="77777777" w:rsidR="006F72E8" w:rsidRDefault="006F72E8" w:rsidP="006F72E8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718213C8" w14:textId="0DCBDAD6" w:rsidR="006F72E8" w:rsidRDefault="00671E07" w:rsidP="006F72E8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１　</w:t>
      </w:r>
      <w:r w:rsidR="006F72E8">
        <w:rPr>
          <w:rFonts w:asciiTheme="minorEastAsia" w:hAnsiTheme="minorEastAsia" w:hint="eastAsia"/>
          <w:color w:val="000000" w:themeColor="text1"/>
          <w:szCs w:val="21"/>
        </w:rPr>
        <w:t>事業の名称</w:t>
      </w:r>
    </w:p>
    <w:p w14:paraId="3A462B05" w14:textId="77777777" w:rsidR="006F72E8" w:rsidRDefault="006F72E8" w:rsidP="006F72E8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</w:p>
    <w:p w14:paraId="30ED3C8E" w14:textId="4F6BD8E1" w:rsidR="006F72E8" w:rsidRPr="00BC39E3" w:rsidRDefault="00671E07" w:rsidP="006F72E8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２　</w:t>
      </w:r>
      <w:r w:rsidR="006F72E8">
        <w:rPr>
          <w:rFonts w:asciiTheme="minorEastAsia" w:hAnsiTheme="minorEastAsia" w:hint="eastAsia"/>
          <w:color w:val="000000" w:themeColor="text1"/>
          <w:szCs w:val="21"/>
        </w:rPr>
        <w:t>使用期間の実績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　　　　年　　月　　日から　　　　年　　月　　日まで</w:t>
      </w:r>
    </w:p>
    <w:p w14:paraId="5E82F5B2" w14:textId="10F7E79A" w:rsidR="008F380A" w:rsidRPr="00671E07" w:rsidRDefault="008F380A" w:rsidP="008F380A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695A54B7" w14:textId="44754613" w:rsidR="00671E07" w:rsidRDefault="00671E07" w:rsidP="008F380A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３　事業及び施設等の評価</w:t>
      </w:r>
    </w:p>
    <w:p w14:paraId="32595372" w14:textId="77777777" w:rsidR="00671E07" w:rsidRDefault="00671E07" w:rsidP="00671E07">
      <w:pPr>
        <w:ind w:leftChars="100" w:left="210"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（１）事業の収益性・採算性</w:t>
      </w:r>
    </w:p>
    <w:p w14:paraId="6465D701" w14:textId="77DB141B" w:rsidR="000D6D1D" w:rsidRDefault="00A43DBC" w:rsidP="000D6D1D">
      <w:pPr>
        <w:ind w:leftChars="200" w:left="420"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※商品別の日毎売り上げを記載した</w:t>
      </w:r>
      <w:r w:rsidR="00671E07">
        <w:rPr>
          <w:rFonts w:asciiTheme="minorEastAsia" w:hAnsiTheme="minorEastAsia" w:hint="eastAsia"/>
          <w:color w:val="000000" w:themeColor="text1"/>
          <w:szCs w:val="21"/>
        </w:rPr>
        <w:t>収支報告書（任意様式）を添付してください。</w:t>
      </w:r>
    </w:p>
    <w:p w14:paraId="07A78846" w14:textId="62D4C5B9" w:rsidR="002B15A6" w:rsidRDefault="000D6D1D" w:rsidP="002B15A6">
      <w:pPr>
        <w:ind w:leftChars="200" w:left="420" w:firstLineChars="100" w:firstLine="210"/>
        <w:jc w:val="left"/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2F033D5F" w14:textId="77777777" w:rsidR="00A43DBC" w:rsidRDefault="00A43DBC" w:rsidP="000D6D1D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5FA2267" w14:textId="768031CB" w:rsidR="000D6D1D" w:rsidRDefault="000D6D1D" w:rsidP="000D6D1D">
      <w:pPr>
        <w:ind w:firstLineChars="200" w:firstLine="42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（２）施設等の魅力・価値</w:t>
      </w:r>
    </w:p>
    <w:p w14:paraId="0DF0A7E6" w14:textId="77777777" w:rsidR="000D6D1D" w:rsidRDefault="000D6D1D" w:rsidP="002B15A6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7B24012" w14:textId="77777777" w:rsidR="002B15A6" w:rsidRDefault="002B15A6" w:rsidP="002B15A6">
      <w:pPr>
        <w:jc w:val="left"/>
        <w:rPr>
          <w:rFonts w:asciiTheme="minorEastAsia" w:hAnsiTheme="minorEastAsia" w:hint="eastAsia"/>
          <w:color w:val="000000" w:themeColor="text1"/>
          <w:szCs w:val="21"/>
        </w:rPr>
      </w:pPr>
    </w:p>
    <w:p w14:paraId="0071D50D" w14:textId="77777777" w:rsidR="00906EC8" w:rsidRDefault="00906EC8" w:rsidP="00671E07">
      <w:pPr>
        <w:ind w:leftChars="100" w:left="210"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2A562C78" w14:textId="77777777" w:rsidR="00A43DBC" w:rsidRPr="000D6D1D" w:rsidRDefault="00A43DBC" w:rsidP="00671E07">
      <w:pPr>
        <w:ind w:leftChars="100" w:left="210"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4B2C9EA5" w14:textId="16AD3B87" w:rsidR="00671E07" w:rsidRDefault="00671E07" w:rsidP="00671E07">
      <w:pPr>
        <w:ind w:leftChars="100" w:left="210"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（３）</w:t>
      </w:r>
      <w:r w:rsidR="008326BC">
        <w:rPr>
          <w:rFonts w:asciiTheme="minorEastAsia" w:hAnsiTheme="minorEastAsia" w:hint="eastAsia"/>
          <w:color w:val="000000" w:themeColor="text1"/>
          <w:szCs w:val="21"/>
        </w:rPr>
        <w:t>施設等の課題</w:t>
      </w:r>
      <w:r w:rsidR="000D6D1D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555AB7">
        <w:rPr>
          <w:rFonts w:asciiTheme="minorEastAsia" w:hAnsiTheme="minorEastAsia" w:hint="eastAsia"/>
          <w:color w:val="000000" w:themeColor="text1"/>
          <w:szCs w:val="21"/>
        </w:rPr>
        <w:t>使い勝手、</w:t>
      </w:r>
      <w:r w:rsidR="00865AA6">
        <w:rPr>
          <w:rFonts w:asciiTheme="minorEastAsia" w:hAnsiTheme="minorEastAsia" w:hint="eastAsia"/>
          <w:color w:val="000000" w:themeColor="text1"/>
          <w:szCs w:val="21"/>
        </w:rPr>
        <w:t>立地、</w:t>
      </w:r>
      <w:r w:rsidR="00555AB7">
        <w:rPr>
          <w:rFonts w:asciiTheme="minorEastAsia" w:hAnsiTheme="minorEastAsia" w:hint="eastAsia"/>
          <w:color w:val="000000" w:themeColor="text1"/>
          <w:szCs w:val="21"/>
        </w:rPr>
        <w:t>設備等</w:t>
      </w:r>
      <w:r w:rsidR="000D6D1D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6908D3B6" w14:textId="77777777" w:rsidR="008326BC" w:rsidRPr="00865AA6" w:rsidRDefault="008326BC" w:rsidP="00671E07">
      <w:pPr>
        <w:ind w:leftChars="100" w:left="210"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0BBA6894" w14:textId="77777777" w:rsidR="000D6D1D" w:rsidRDefault="000D6D1D" w:rsidP="000D6D1D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8BA6C2D" w14:textId="77777777" w:rsidR="002B15A6" w:rsidRDefault="002B15A6" w:rsidP="000D6D1D">
      <w:pPr>
        <w:jc w:val="left"/>
        <w:rPr>
          <w:rFonts w:asciiTheme="minorEastAsia" w:hAnsiTheme="minorEastAsia" w:hint="eastAsia"/>
          <w:color w:val="000000" w:themeColor="text1"/>
          <w:szCs w:val="21"/>
        </w:rPr>
      </w:pPr>
    </w:p>
    <w:p w14:paraId="46F4D1F5" w14:textId="77777777" w:rsidR="00A43DBC" w:rsidRDefault="00A43DBC" w:rsidP="000D6D1D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5A8E6313" w14:textId="23D6FA2F" w:rsidR="008326BC" w:rsidRDefault="008326BC" w:rsidP="00671E07">
      <w:pPr>
        <w:ind w:leftChars="100" w:left="210"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（４）その他要望等</w:t>
      </w:r>
    </w:p>
    <w:p w14:paraId="0948A370" w14:textId="77777777" w:rsidR="008326BC" w:rsidRDefault="008326BC" w:rsidP="00671E07">
      <w:pPr>
        <w:ind w:leftChars="100" w:left="210"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6B0F0306" w14:textId="77777777" w:rsidR="008F380A" w:rsidRPr="00A43DBC" w:rsidRDefault="008F380A" w:rsidP="008F380A">
      <w:pPr>
        <w:jc w:val="left"/>
        <w:rPr>
          <w:rFonts w:asciiTheme="minorEastAsia" w:hAnsiTheme="minorEastAsia" w:hint="eastAsia"/>
          <w:szCs w:val="21"/>
        </w:rPr>
      </w:pPr>
    </w:p>
    <w:p w14:paraId="1C531EF5" w14:textId="2A9F5196" w:rsidR="00483F8D" w:rsidRPr="00A16A1C" w:rsidRDefault="008F380A" w:rsidP="00A43DBC">
      <w:pPr>
        <w:pStyle w:val="af1"/>
      </w:pPr>
      <w:r>
        <w:rPr>
          <w:rFonts w:hint="eastAsia"/>
        </w:rPr>
        <w:t>以　上</w:t>
      </w:r>
    </w:p>
    <w:sectPr w:rsidR="00483F8D" w:rsidRPr="00A16A1C" w:rsidSect="00590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D3953" w14:textId="77777777" w:rsidR="000F4BEF" w:rsidRDefault="000F4BEF" w:rsidP="00C26E4D">
      <w:r>
        <w:separator/>
      </w:r>
    </w:p>
  </w:endnote>
  <w:endnote w:type="continuationSeparator" w:id="0">
    <w:p w14:paraId="69394D3F" w14:textId="77777777" w:rsidR="000F4BEF" w:rsidRDefault="000F4BEF" w:rsidP="00C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A7776" w14:textId="77777777" w:rsidR="000F4BEF" w:rsidRDefault="000F4BEF" w:rsidP="00C26E4D">
      <w:r>
        <w:separator/>
      </w:r>
    </w:p>
  </w:footnote>
  <w:footnote w:type="continuationSeparator" w:id="0">
    <w:p w14:paraId="09C68503" w14:textId="77777777" w:rsidR="000F4BEF" w:rsidRDefault="000F4BEF" w:rsidP="00C2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6D"/>
    <w:rsid w:val="000062EC"/>
    <w:rsid w:val="000111CA"/>
    <w:rsid w:val="00033D5D"/>
    <w:rsid w:val="000469A4"/>
    <w:rsid w:val="00061101"/>
    <w:rsid w:val="00075B65"/>
    <w:rsid w:val="000767CD"/>
    <w:rsid w:val="000B68EE"/>
    <w:rsid w:val="000B6A4E"/>
    <w:rsid w:val="000B7C99"/>
    <w:rsid w:val="000C3B86"/>
    <w:rsid w:val="000D6D1D"/>
    <w:rsid w:val="000E5910"/>
    <w:rsid w:val="000F438B"/>
    <w:rsid w:val="000F45B0"/>
    <w:rsid w:val="000F4BEF"/>
    <w:rsid w:val="00101B12"/>
    <w:rsid w:val="00117821"/>
    <w:rsid w:val="001178C6"/>
    <w:rsid w:val="00121BCE"/>
    <w:rsid w:val="0014186D"/>
    <w:rsid w:val="00162DBE"/>
    <w:rsid w:val="00183D82"/>
    <w:rsid w:val="001966A7"/>
    <w:rsid w:val="001C20E6"/>
    <w:rsid w:val="001D33A3"/>
    <w:rsid w:val="001D43F1"/>
    <w:rsid w:val="001D616A"/>
    <w:rsid w:val="001E7519"/>
    <w:rsid w:val="001F6681"/>
    <w:rsid w:val="00216F78"/>
    <w:rsid w:val="0022121E"/>
    <w:rsid w:val="00223DC3"/>
    <w:rsid w:val="0025338E"/>
    <w:rsid w:val="0028701E"/>
    <w:rsid w:val="002B15A6"/>
    <w:rsid w:val="00311E5C"/>
    <w:rsid w:val="003154FB"/>
    <w:rsid w:val="00325002"/>
    <w:rsid w:val="003314AC"/>
    <w:rsid w:val="00343D24"/>
    <w:rsid w:val="00372742"/>
    <w:rsid w:val="003778B2"/>
    <w:rsid w:val="0039155B"/>
    <w:rsid w:val="003915E0"/>
    <w:rsid w:val="00393ECF"/>
    <w:rsid w:val="003A7F8E"/>
    <w:rsid w:val="003B7625"/>
    <w:rsid w:val="003C0696"/>
    <w:rsid w:val="003C08C6"/>
    <w:rsid w:val="003D77F0"/>
    <w:rsid w:val="003E2200"/>
    <w:rsid w:val="003F3A7A"/>
    <w:rsid w:val="0041514F"/>
    <w:rsid w:val="0043017D"/>
    <w:rsid w:val="0043660C"/>
    <w:rsid w:val="004463F5"/>
    <w:rsid w:val="00450315"/>
    <w:rsid w:val="00467055"/>
    <w:rsid w:val="004746D4"/>
    <w:rsid w:val="00483F8D"/>
    <w:rsid w:val="004C700E"/>
    <w:rsid w:val="0054488D"/>
    <w:rsid w:val="00555400"/>
    <w:rsid w:val="00555AB7"/>
    <w:rsid w:val="00590CA7"/>
    <w:rsid w:val="0059416F"/>
    <w:rsid w:val="00596772"/>
    <w:rsid w:val="005D4C38"/>
    <w:rsid w:val="005D7C07"/>
    <w:rsid w:val="005E19C6"/>
    <w:rsid w:val="005E653F"/>
    <w:rsid w:val="005E6FAB"/>
    <w:rsid w:val="00621E54"/>
    <w:rsid w:val="00647E7B"/>
    <w:rsid w:val="00654218"/>
    <w:rsid w:val="006648A9"/>
    <w:rsid w:val="00664B2A"/>
    <w:rsid w:val="00671E07"/>
    <w:rsid w:val="00692B22"/>
    <w:rsid w:val="006A0ED3"/>
    <w:rsid w:val="006A101A"/>
    <w:rsid w:val="006A4E32"/>
    <w:rsid w:val="006A62B5"/>
    <w:rsid w:val="006B36F6"/>
    <w:rsid w:val="006C2DC5"/>
    <w:rsid w:val="006C7F52"/>
    <w:rsid w:val="006F396F"/>
    <w:rsid w:val="006F52CA"/>
    <w:rsid w:val="006F72E8"/>
    <w:rsid w:val="00707373"/>
    <w:rsid w:val="00711BB6"/>
    <w:rsid w:val="0072174D"/>
    <w:rsid w:val="00722D92"/>
    <w:rsid w:val="00725705"/>
    <w:rsid w:val="007315E3"/>
    <w:rsid w:val="00736A72"/>
    <w:rsid w:val="00745415"/>
    <w:rsid w:val="00782E06"/>
    <w:rsid w:val="007A046E"/>
    <w:rsid w:val="007A0BF4"/>
    <w:rsid w:val="00825848"/>
    <w:rsid w:val="008326BC"/>
    <w:rsid w:val="00846BC8"/>
    <w:rsid w:val="00857B17"/>
    <w:rsid w:val="0086054F"/>
    <w:rsid w:val="00865AA6"/>
    <w:rsid w:val="008661CA"/>
    <w:rsid w:val="00867AC6"/>
    <w:rsid w:val="008A05B4"/>
    <w:rsid w:val="008B084C"/>
    <w:rsid w:val="008F380A"/>
    <w:rsid w:val="00905E6D"/>
    <w:rsid w:val="00906EC8"/>
    <w:rsid w:val="00915C42"/>
    <w:rsid w:val="00930AB3"/>
    <w:rsid w:val="00934828"/>
    <w:rsid w:val="00945F9B"/>
    <w:rsid w:val="0095269B"/>
    <w:rsid w:val="00962E21"/>
    <w:rsid w:val="009907B3"/>
    <w:rsid w:val="009A77E6"/>
    <w:rsid w:val="009B260D"/>
    <w:rsid w:val="009E3C17"/>
    <w:rsid w:val="009F6F1C"/>
    <w:rsid w:val="00A16A1C"/>
    <w:rsid w:val="00A23124"/>
    <w:rsid w:val="00A26066"/>
    <w:rsid w:val="00A43DBC"/>
    <w:rsid w:val="00A571D6"/>
    <w:rsid w:val="00A61B39"/>
    <w:rsid w:val="00A84ABC"/>
    <w:rsid w:val="00AA4FB0"/>
    <w:rsid w:val="00AD40A9"/>
    <w:rsid w:val="00AE1165"/>
    <w:rsid w:val="00AE3045"/>
    <w:rsid w:val="00B01015"/>
    <w:rsid w:val="00B458AF"/>
    <w:rsid w:val="00B4650A"/>
    <w:rsid w:val="00B465DA"/>
    <w:rsid w:val="00B50B45"/>
    <w:rsid w:val="00B66CFE"/>
    <w:rsid w:val="00B73F10"/>
    <w:rsid w:val="00B77441"/>
    <w:rsid w:val="00B81AF0"/>
    <w:rsid w:val="00B84FF6"/>
    <w:rsid w:val="00B95BDC"/>
    <w:rsid w:val="00BA0966"/>
    <w:rsid w:val="00BB7E3E"/>
    <w:rsid w:val="00BC39E3"/>
    <w:rsid w:val="00BC7593"/>
    <w:rsid w:val="00BD2020"/>
    <w:rsid w:val="00BE2228"/>
    <w:rsid w:val="00BF0731"/>
    <w:rsid w:val="00C26E4D"/>
    <w:rsid w:val="00C5070A"/>
    <w:rsid w:val="00C52646"/>
    <w:rsid w:val="00C6114A"/>
    <w:rsid w:val="00C8006B"/>
    <w:rsid w:val="00CA06F9"/>
    <w:rsid w:val="00CB4372"/>
    <w:rsid w:val="00CC52AA"/>
    <w:rsid w:val="00CD22F7"/>
    <w:rsid w:val="00CD6F9B"/>
    <w:rsid w:val="00CE1530"/>
    <w:rsid w:val="00D03DC0"/>
    <w:rsid w:val="00D27E07"/>
    <w:rsid w:val="00D9022F"/>
    <w:rsid w:val="00DA642F"/>
    <w:rsid w:val="00DB34D9"/>
    <w:rsid w:val="00DB3ECB"/>
    <w:rsid w:val="00DC760F"/>
    <w:rsid w:val="00E32C42"/>
    <w:rsid w:val="00E4559E"/>
    <w:rsid w:val="00E60A33"/>
    <w:rsid w:val="00E616BE"/>
    <w:rsid w:val="00E638FA"/>
    <w:rsid w:val="00E84BD7"/>
    <w:rsid w:val="00E9238E"/>
    <w:rsid w:val="00E96E96"/>
    <w:rsid w:val="00F0215C"/>
    <w:rsid w:val="00F331DF"/>
    <w:rsid w:val="00F4049D"/>
    <w:rsid w:val="00F62593"/>
    <w:rsid w:val="00FA5B41"/>
    <w:rsid w:val="00FC2B75"/>
    <w:rsid w:val="00FD416D"/>
    <w:rsid w:val="00FD5EAB"/>
    <w:rsid w:val="00FE1BE8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22CEE1"/>
  <w15:chartTrackingRefBased/>
  <w15:docId w15:val="{01E4577F-7CF8-41DF-B131-76FC311C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7E7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47E7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47E7B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7E7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7E7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E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1530"/>
  </w:style>
  <w:style w:type="paragraph" w:styleId="ad">
    <w:name w:val="footer"/>
    <w:basedOn w:val="a"/>
    <w:link w:val="ae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1530"/>
  </w:style>
  <w:style w:type="paragraph" w:styleId="af">
    <w:name w:val="Note Heading"/>
    <w:basedOn w:val="a"/>
    <w:next w:val="a"/>
    <w:link w:val="af0"/>
    <w:unhideWhenUsed/>
    <w:rsid w:val="00D9022F"/>
    <w:pPr>
      <w:jc w:val="center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f0">
    <w:name w:val="記 (文字)"/>
    <w:basedOn w:val="a0"/>
    <w:link w:val="af"/>
    <w:rsid w:val="00D9022F"/>
    <w:rPr>
      <w:rFonts w:ascii="ＭＳ 明朝" w:eastAsia="ＭＳ 明朝" w:hAnsi="ＭＳ 明朝" w:cs="Times New Roman"/>
      <w:sz w:val="24"/>
      <w:szCs w:val="20"/>
    </w:rPr>
  </w:style>
  <w:style w:type="paragraph" w:styleId="af1">
    <w:name w:val="Closing"/>
    <w:basedOn w:val="a"/>
    <w:link w:val="af2"/>
    <w:uiPriority w:val="99"/>
    <w:unhideWhenUsed/>
    <w:rsid w:val="00CB4372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f2">
    <w:name w:val="結語 (文字)"/>
    <w:basedOn w:val="a0"/>
    <w:link w:val="af1"/>
    <w:uiPriority w:val="99"/>
    <w:rsid w:val="00CB4372"/>
    <w:rPr>
      <w:rFonts w:asciiTheme="minorEastAsia" w:hAnsiTheme="minorEastAsia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97D1E-6380-4783-958A-2AFC95E63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DD2D1F91.dotm</Template>
  <TotalTime>73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石丸　悠介</dc:creator>
  <cp:lastModifiedBy>妹尾　貴行</cp:lastModifiedBy>
  <cp:revision>7</cp:revision>
  <dcterms:created xsi:type="dcterms:W3CDTF">2022-05-19T08:12:00Z</dcterms:created>
  <dcterms:modified xsi:type="dcterms:W3CDTF">2022-10-06T10:21:00Z</dcterms:modified>
</cp:coreProperties>
</file>