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AAC" w:rsidRDefault="00580D59" w:rsidP="008E5521">
      <w:pPr>
        <w:jc w:val="left"/>
      </w:pPr>
      <w:bookmarkStart w:id="0" w:name="_GoBack"/>
      <w:bookmarkEnd w:id="0"/>
      <w:r>
        <w:rPr>
          <w:rFonts w:hint="eastAsia"/>
        </w:rPr>
        <w:t>第５号様式（第６</w:t>
      </w:r>
      <w:r w:rsidR="00D95C01" w:rsidRPr="002D27D1">
        <w:rPr>
          <w:rFonts w:hint="eastAsia"/>
        </w:rPr>
        <w:t>条関係）</w:t>
      </w:r>
    </w:p>
    <w:p w:rsidR="00994AAC" w:rsidRPr="00D5299B" w:rsidRDefault="00994AAC" w:rsidP="00CE6A00">
      <w:pPr>
        <w:jc w:val="left"/>
      </w:pPr>
    </w:p>
    <w:p w:rsidR="008E5521" w:rsidRDefault="00D95C01" w:rsidP="00CE6A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取下げ届</w:t>
      </w:r>
    </w:p>
    <w:p w:rsidR="00CE6A00" w:rsidRPr="00CE6A00" w:rsidRDefault="00CE6A00" w:rsidP="00CE6A00">
      <w:pPr>
        <w:jc w:val="center"/>
      </w:pPr>
    </w:p>
    <w:p w:rsidR="00D95C01" w:rsidRPr="00107D66" w:rsidRDefault="00D95C01" w:rsidP="00CE6A00">
      <w:pPr>
        <w:wordWrap w:val="0"/>
        <w:ind w:right="227"/>
        <w:jc w:val="right"/>
      </w:pPr>
      <w:r>
        <w:rPr>
          <w:rFonts w:hint="eastAsia"/>
        </w:rPr>
        <w:t>年　　月　　日</w:t>
      </w:r>
    </w:p>
    <w:p w:rsidR="00D95C01" w:rsidRPr="00387B8C" w:rsidRDefault="00D95C01" w:rsidP="00CE6A00">
      <w:pPr>
        <w:jc w:val="left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  <w:r w:rsidRPr="00387B8C">
        <w:rPr>
          <w:rFonts w:asciiTheme="minorEastAsia" w:eastAsiaTheme="minorEastAsia" w:hAnsiTheme="minorEastAsia" w:hint="eastAsia"/>
        </w:rPr>
        <w:t>藤沢市長又は建築主事</w:t>
      </w:r>
    </w:p>
    <w:p w:rsidR="00D95C01" w:rsidRPr="00387B8C" w:rsidRDefault="00D95C01" w:rsidP="008E5521">
      <w:pPr>
        <w:ind w:right="960" w:firstLineChars="2200" w:firstLine="4988"/>
        <w:rPr>
          <w:rFonts w:asciiTheme="minorEastAsia" w:eastAsiaTheme="minorEastAsia" w:hAnsiTheme="minorEastAsia"/>
        </w:rPr>
      </w:pPr>
      <w:r w:rsidRPr="00387B8C">
        <w:rPr>
          <w:rFonts w:asciiTheme="minorEastAsia" w:eastAsiaTheme="minorEastAsia" w:hAnsiTheme="minorEastAsia" w:hint="eastAsia"/>
        </w:rPr>
        <w:t xml:space="preserve">住所　　　　　</w:t>
      </w:r>
    </w:p>
    <w:p w:rsidR="00D95C01" w:rsidRPr="00387B8C" w:rsidRDefault="00D95C01" w:rsidP="008E5521">
      <w:pPr>
        <w:ind w:right="960" w:firstLineChars="1900" w:firstLine="4308"/>
        <w:rPr>
          <w:rFonts w:asciiTheme="minorEastAsia" w:eastAsiaTheme="minorEastAsia" w:hAnsiTheme="minorEastAsia"/>
        </w:rPr>
      </w:pPr>
      <w:r w:rsidRPr="00387B8C">
        <w:rPr>
          <w:rFonts w:asciiTheme="minorEastAsia" w:eastAsiaTheme="minorEastAsia" w:hAnsiTheme="minorEastAsia" w:hint="eastAsia"/>
        </w:rPr>
        <w:t>届出者</w:t>
      </w:r>
    </w:p>
    <w:p w:rsidR="00D95C01" w:rsidRPr="00387B8C" w:rsidRDefault="00D95C01" w:rsidP="008E5521">
      <w:pPr>
        <w:jc w:val="left"/>
        <w:rPr>
          <w:rFonts w:asciiTheme="minorEastAsia" w:eastAsiaTheme="minorEastAsia" w:hAnsiTheme="minorEastAsia"/>
        </w:rPr>
      </w:pPr>
      <w:r w:rsidRPr="00387B8C">
        <w:rPr>
          <w:rFonts w:asciiTheme="minorEastAsia" w:eastAsiaTheme="minorEastAsia" w:hAnsiTheme="minorEastAsia" w:hint="eastAsia"/>
        </w:rPr>
        <w:t xml:space="preserve">　　　　　　　　　　　　　　　　　　　　　　氏名　　　　　　　　　　</w:t>
      </w:r>
      <w:r w:rsidR="008E5521">
        <w:rPr>
          <w:rFonts w:asciiTheme="minorEastAsia" w:eastAsiaTheme="minorEastAsia" w:hAnsiTheme="minorEastAsia" w:hint="eastAsia"/>
        </w:rPr>
        <w:t xml:space="preserve">　　　　</w:t>
      </w:r>
    </w:p>
    <w:p w:rsidR="00654225" w:rsidRPr="00387B8C" w:rsidRDefault="00654225" w:rsidP="008E5521">
      <w:pPr>
        <w:adjustRightInd/>
        <w:rPr>
          <w:rFonts w:asciiTheme="minorEastAsia" w:eastAsiaTheme="minorEastAsia" w:hAnsiTheme="minorEastAsia" w:cs="Times New Roman"/>
          <w:spacing w:val="20"/>
        </w:rPr>
      </w:pPr>
    </w:p>
    <w:p w:rsidR="00054361" w:rsidRDefault="00654225" w:rsidP="008E5521">
      <w:pPr>
        <w:adjustRightInd/>
        <w:rPr>
          <w:rFonts w:asciiTheme="minorEastAsia" w:eastAsiaTheme="minorEastAsia" w:hAnsiTheme="minorEastAsia"/>
        </w:rPr>
      </w:pPr>
      <w:r w:rsidRPr="00387B8C">
        <w:rPr>
          <w:rFonts w:asciiTheme="minorEastAsia" w:eastAsiaTheme="minorEastAsia" w:hAnsiTheme="minorEastAsia" w:hint="eastAsia"/>
        </w:rPr>
        <w:t xml:space="preserve">　次の申請を取り下げたいので</w:t>
      </w:r>
      <w:r w:rsidR="0018382C">
        <w:rPr>
          <w:rFonts w:asciiTheme="minorEastAsia" w:eastAsiaTheme="minorEastAsia" w:hAnsiTheme="minorEastAsia" w:hint="eastAsia"/>
        </w:rPr>
        <w:t>、</w:t>
      </w:r>
      <w:r w:rsidR="008557DC">
        <w:rPr>
          <w:rFonts w:asciiTheme="minorEastAsia" w:eastAsiaTheme="minorEastAsia" w:hAnsiTheme="minorEastAsia" w:hint="eastAsia"/>
        </w:rPr>
        <w:t>藤沢市建築基準等に関する規則</w:t>
      </w:r>
      <w:r w:rsidR="00E51AFB">
        <w:rPr>
          <w:rFonts w:asciiTheme="minorEastAsia" w:eastAsiaTheme="minorEastAsia" w:hAnsiTheme="minorEastAsia" w:hint="eastAsia"/>
        </w:rPr>
        <w:t>第６</w:t>
      </w:r>
      <w:r w:rsidR="00D95C01" w:rsidRPr="00387B8C">
        <w:rPr>
          <w:rFonts w:asciiTheme="minorEastAsia" w:eastAsiaTheme="minorEastAsia" w:hAnsiTheme="minorEastAsia" w:hint="eastAsia"/>
        </w:rPr>
        <w:t>条第１項の規定により</w:t>
      </w:r>
      <w:r w:rsidR="0018382C">
        <w:rPr>
          <w:rFonts w:asciiTheme="minorEastAsia" w:eastAsiaTheme="minorEastAsia" w:hAnsiTheme="minorEastAsia" w:hint="eastAsia"/>
        </w:rPr>
        <w:t>、</w:t>
      </w:r>
      <w:r w:rsidRPr="00387B8C">
        <w:rPr>
          <w:rFonts w:asciiTheme="minorEastAsia" w:eastAsiaTheme="minorEastAsia" w:hAnsiTheme="minorEastAsia" w:hint="eastAsia"/>
        </w:rPr>
        <w:t>届け出ます。</w:t>
      </w:r>
    </w:p>
    <w:p w:rsidR="009820FD" w:rsidRPr="009820FD" w:rsidRDefault="006446FA" w:rsidP="008E5521">
      <w:pPr>
        <w:adjustRightInd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-3175</wp:posOffset>
                </wp:positionV>
                <wp:extent cx="5610225" cy="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E84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.2pt;margin-top:-.25pt;width:44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"/>
            </w:pict>
          </mc:Fallback>
        </mc:AlternateContent>
      </w:r>
      <w:r w:rsidR="009820FD">
        <w:rPr>
          <w:rFonts w:ascii="ＭＳ 明朝" w:hAnsi="ＭＳ 明朝" w:hint="eastAsia"/>
        </w:rPr>
        <w:t>【１．申請の種類</w:t>
      </w:r>
      <w:r w:rsidR="009820FD" w:rsidRPr="009820FD">
        <w:rPr>
          <w:rFonts w:ascii="ＭＳ 明朝" w:hAnsi="ＭＳ 明朝" w:hint="eastAsia"/>
        </w:rPr>
        <w:t>】</w:t>
      </w:r>
      <w:r w:rsidR="009820FD">
        <w:rPr>
          <w:rFonts w:ascii="ＭＳ 明朝" w:hAnsi="ＭＳ 明朝" w:hint="eastAsia"/>
        </w:rPr>
        <w:t xml:space="preserve">　</w:t>
      </w:r>
      <w:r w:rsidR="009820FD">
        <w:rPr>
          <w:rFonts w:hint="eastAsia"/>
        </w:rPr>
        <w:t>□許可</w:t>
      </w:r>
      <w:r w:rsidR="009820FD" w:rsidRPr="00387B8C">
        <w:rPr>
          <w:rFonts w:hint="eastAsia"/>
        </w:rPr>
        <w:t xml:space="preserve">　</w:t>
      </w:r>
      <w:r w:rsidR="009820FD">
        <w:rPr>
          <w:rFonts w:hint="eastAsia"/>
        </w:rPr>
        <w:t xml:space="preserve">　　</w:t>
      </w:r>
      <w:r w:rsidR="009820FD" w:rsidRPr="00387B8C">
        <w:rPr>
          <w:rFonts w:hint="eastAsia"/>
        </w:rPr>
        <w:t>□</w:t>
      </w:r>
      <w:r w:rsidR="009820FD">
        <w:rPr>
          <w:rFonts w:hint="eastAsia"/>
        </w:rPr>
        <w:t xml:space="preserve">認定　　</w:t>
      </w:r>
      <w:r w:rsidR="009820FD">
        <w:rPr>
          <w:rFonts w:cs="Times New Roman" w:hint="eastAsia"/>
          <w:spacing w:val="20"/>
        </w:rPr>
        <w:t xml:space="preserve">　</w:t>
      </w:r>
      <w:r w:rsidR="009820FD">
        <w:rPr>
          <w:rFonts w:hint="eastAsia"/>
        </w:rPr>
        <w:t>□指定　　　□確認</w:t>
      </w:r>
    </w:p>
    <w:p w:rsidR="009820FD" w:rsidRPr="009820FD" w:rsidRDefault="006446FA" w:rsidP="008E5521">
      <w:pPr>
        <w:adjustRightInd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10795</wp:posOffset>
                </wp:positionV>
                <wp:extent cx="5610225" cy="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46F50" id="AutoShape 3" o:spid="_x0000_s1026" type="#_x0000_t32" style="position:absolute;left:0;text-align:left;margin-left:3.2pt;margin-top:.85pt;width:441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9mhGwIAADs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"/>
            </w:pict>
          </mc:Fallback>
        </mc:AlternateContent>
      </w:r>
      <w:r w:rsidR="009820FD">
        <w:rPr>
          <w:rFonts w:ascii="ＭＳ 明朝" w:hAnsi="ＭＳ 明朝" w:hint="eastAsia"/>
        </w:rPr>
        <w:t>【２．申請</w:t>
      </w:r>
      <w:r w:rsidR="009820FD" w:rsidRPr="009820FD">
        <w:rPr>
          <w:rFonts w:ascii="ＭＳ 明朝" w:hAnsi="ＭＳ 明朝" w:hint="eastAsia"/>
        </w:rPr>
        <w:t>年月日及び</w:t>
      </w:r>
      <w:r w:rsidR="009820FD">
        <w:rPr>
          <w:rFonts w:ascii="ＭＳ 明朝" w:hAnsi="ＭＳ 明朝" w:hint="eastAsia"/>
        </w:rPr>
        <w:t>番号】</w:t>
      </w:r>
      <w:r w:rsidR="009820FD" w:rsidRPr="009820FD">
        <w:rPr>
          <w:rFonts w:ascii="ＭＳ 明朝" w:hAnsi="ＭＳ 明朝" w:hint="eastAsia"/>
        </w:rPr>
        <w:t xml:space="preserve">　　　年　　月　　日　第　　　　　　　　　号</w:t>
      </w:r>
    </w:p>
    <w:p w:rsidR="009820FD" w:rsidRPr="009820FD" w:rsidRDefault="006446FA" w:rsidP="008E5521">
      <w:pPr>
        <w:adjustRightInd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3175</wp:posOffset>
                </wp:positionV>
                <wp:extent cx="5610225" cy="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BDF7E" id="AutoShape 4" o:spid="_x0000_s1026" type="#_x0000_t32" style="position:absolute;left:0;text-align:left;margin-left:3.2pt;margin-top:.25pt;width:44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"/>
            </w:pict>
          </mc:Fallback>
        </mc:AlternateContent>
      </w:r>
      <w:r w:rsidR="009820FD" w:rsidRPr="009820FD">
        <w:rPr>
          <w:rFonts w:ascii="ＭＳ 明朝" w:hAnsi="ＭＳ 明朝" w:hint="eastAsia"/>
        </w:rPr>
        <w:t>【３．</w:t>
      </w:r>
      <w:r w:rsidR="009820FD">
        <w:rPr>
          <w:rFonts w:ascii="ＭＳ 明朝" w:hAnsi="ＭＳ 明朝" w:hint="eastAsia"/>
        </w:rPr>
        <w:t>取下げ理由</w:t>
      </w:r>
      <w:r w:rsidR="009820FD" w:rsidRPr="009820FD">
        <w:rPr>
          <w:rFonts w:ascii="ＭＳ 明朝" w:hAnsi="ＭＳ 明朝" w:hint="eastAsia"/>
        </w:rPr>
        <w:t>】</w:t>
      </w:r>
    </w:p>
    <w:p w:rsidR="009820FD" w:rsidRDefault="009820FD" w:rsidP="008E5521">
      <w:pPr>
        <w:adjustRightInd/>
        <w:rPr>
          <w:rFonts w:asciiTheme="minorEastAsia" w:eastAsiaTheme="minorEastAsia" w:hAnsiTheme="minorEastAsia"/>
        </w:rPr>
      </w:pPr>
    </w:p>
    <w:p w:rsidR="009820FD" w:rsidRDefault="009820FD" w:rsidP="008E5521">
      <w:pPr>
        <w:adjustRightInd/>
        <w:rPr>
          <w:rFonts w:asciiTheme="minorEastAsia" w:eastAsiaTheme="minorEastAsia" w:hAnsiTheme="minorEastAsia"/>
        </w:rPr>
      </w:pPr>
    </w:p>
    <w:p w:rsidR="009820FD" w:rsidRDefault="009820FD" w:rsidP="008E5521">
      <w:pPr>
        <w:adjustRightInd/>
        <w:rPr>
          <w:rFonts w:asciiTheme="minorEastAsia" w:eastAsiaTheme="minorEastAsia" w:hAnsiTheme="minorEastAsia"/>
        </w:rPr>
      </w:pPr>
    </w:p>
    <w:p w:rsidR="009820FD" w:rsidRDefault="009820FD" w:rsidP="008E5521">
      <w:pPr>
        <w:adjustRightInd/>
        <w:rPr>
          <w:rFonts w:asciiTheme="minorEastAsia" w:eastAsiaTheme="minorEastAsia" w:hAnsiTheme="minorEastAsia"/>
        </w:rPr>
      </w:pPr>
    </w:p>
    <w:p w:rsidR="00387B8C" w:rsidRDefault="006446FA" w:rsidP="008E5521">
      <w:pPr>
        <w:adjustRightInd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217805</wp:posOffset>
                </wp:positionV>
                <wp:extent cx="5610225" cy="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1B62B" id="AutoShape 5" o:spid="_x0000_s1026" type="#_x0000_t32" style="position:absolute;left:0;text-align:left;margin-left:3.2pt;margin-top:17.15pt;width:44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mqiHA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"/>
            </w:pict>
          </mc:Fallback>
        </mc:AlternateContent>
      </w:r>
    </w:p>
    <w:p w:rsidR="00387B8C" w:rsidRDefault="00387B8C" w:rsidP="008E5521">
      <w:pPr>
        <w:adjustRightInd/>
        <w:ind w:left="680" w:hangingChars="300" w:hanging="6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（注意）</w:t>
      </w:r>
    </w:p>
    <w:p w:rsidR="0040463A" w:rsidRPr="0040463A" w:rsidRDefault="0040463A" w:rsidP="0040463A">
      <w:pPr>
        <w:adjustRightInd/>
        <w:spacing w:line="210" w:lineRule="exact"/>
        <w:ind w:leftChars="100" w:left="680" w:hangingChars="200" w:hanging="453"/>
        <w:rPr>
          <w:rFonts w:ascii="ＭＳ 明朝"/>
        </w:rPr>
      </w:pPr>
      <w:r>
        <w:rPr>
          <w:rFonts w:ascii="ＭＳ 明朝" w:hAnsi="ＭＳ 明朝" w:hint="eastAsia"/>
        </w:rPr>
        <w:t>１</w:t>
      </w:r>
      <w:r w:rsidRPr="00E80EFB">
        <w:rPr>
          <w:rFonts w:ascii="ＭＳ 明朝" w:hAnsi="ＭＳ 明朝" w:hint="eastAsia"/>
        </w:rPr>
        <w:t>．</w:t>
      </w:r>
      <w:r w:rsidRPr="0040463A">
        <w:rPr>
          <w:rFonts w:ascii="ＭＳ 明朝" w:hAnsi="ＭＳ 明朝" w:hint="eastAsia"/>
        </w:rPr>
        <w:t>提出部数は</w:t>
      </w:r>
      <w:r w:rsidR="0018382C">
        <w:rPr>
          <w:rFonts w:ascii="ＭＳ 明朝" w:hAnsi="ＭＳ 明朝" w:hint="eastAsia"/>
        </w:rPr>
        <w:t>、</w:t>
      </w:r>
      <w:r w:rsidRPr="0040463A">
        <w:rPr>
          <w:rFonts w:ascii="ＭＳ 明朝" w:hAnsi="ＭＳ 明朝" w:hint="eastAsia"/>
        </w:rPr>
        <w:t>正本１部及び副本１部とします。（副本は写しをもって代えることができます。）</w:t>
      </w:r>
    </w:p>
    <w:p w:rsidR="00976729" w:rsidRPr="0004114E" w:rsidRDefault="00976729" w:rsidP="00976729">
      <w:pPr>
        <w:adjustRightInd/>
        <w:spacing w:line="190" w:lineRule="exact"/>
        <w:rPr>
          <w:rFonts w:asciiTheme="minorEastAsia" w:eastAsiaTheme="minorEastAsia" w:hAnsiTheme="minorEastAsia" w:cs="Times New Roman"/>
          <w:spacing w:val="20"/>
        </w:rPr>
      </w:pPr>
    </w:p>
    <w:p w:rsidR="00976729" w:rsidRPr="00387B8C" w:rsidRDefault="00976729" w:rsidP="00D95C01">
      <w:pPr>
        <w:adjustRightInd/>
        <w:rPr>
          <w:rFonts w:asciiTheme="minorEastAsia" w:eastAsiaTheme="minorEastAsia" w:hAnsiTheme="minorEastAsia" w:cs="Times New Roman"/>
          <w:spacing w:val="20"/>
        </w:rPr>
      </w:pPr>
      <w:r w:rsidRPr="00387B8C">
        <w:rPr>
          <w:rFonts w:asciiTheme="minorEastAsia" w:eastAsiaTheme="minorEastAsia" w:hAnsiTheme="minorEastAsia" w:hint="eastAsia"/>
          <w:spacing w:val="-6"/>
        </w:rPr>
        <w:t>上記のとおり届出がありました。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8"/>
        <w:gridCol w:w="1008"/>
        <w:gridCol w:w="1008"/>
        <w:gridCol w:w="1008"/>
        <w:gridCol w:w="1007"/>
        <w:gridCol w:w="2016"/>
        <w:gridCol w:w="1904"/>
      </w:tblGrid>
      <w:tr w:rsidR="00774C15" w:rsidRPr="00387B8C" w:rsidTr="00123749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4C15" w:rsidRPr="001E2C6D" w:rsidRDefault="00774C15" w:rsidP="00774C15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1E2C6D">
              <w:rPr>
                <w:rFonts w:asciiTheme="minorEastAsia" w:eastAsiaTheme="minorEastAsia" w:hAnsiTheme="minorEastAsia" w:hint="eastAsia"/>
                <w:spacing w:val="-12"/>
                <w:kern w:val="2"/>
              </w:rPr>
              <w:t>所長等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4C15" w:rsidRPr="001E2C6D" w:rsidRDefault="00774C15" w:rsidP="00774C1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1E2C6D">
              <w:rPr>
                <w:rFonts w:asciiTheme="minorEastAsia" w:eastAsiaTheme="minorEastAsia" w:hAnsiTheme="minorEastAsia" w:hint="eastAsia"/>
                <w:spacing w:val="-12"/>
                <w:kern w:val="2"/>
              </w:rPr>
              <w:t>課長等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4C15" w:rsidRPr="001E2C6D" w:rsidRDefault="00774C15" w:rsidP="00774C1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6446FA">
              <w:rPr>
                <w:rFonts w:asciiTheme="minorEastAsia" w:eastAsiaTheme="minorEastAsia" w:hAnsiTheme="minorEastAsia" w:hint="eastAsia"/>
                <w:spacing w:val="30"/>
                <w:w w:val="69"/>
                <w:fitText w:val="871" w:id="-1533779968"/>
              </w:rPr>
              <w:t>課長補</w:t>
            </w:r>
            <w:r w:rsidRPr="006446FA">
              <w:rPr>
                <w:rFonts w:ascii="ＭＳ 明朝" w:hAnsi="ＭＳ 明朝" w:hint="eastAsia"/>
                <w:spacing w:val="30"/>
                <w:w w:val="69"/>
                <w:fitText w:val="871" w:id="-1533779968"/>
              </w:rPr>
              <w:t>佐</w:t>
            </w:r>
            <w:r w:rsidRPr="006446FA">
              <w:rPr>
                <w:rFonts w:asciiTheme="minorEastAsia" w:eastAsiaTheme="minorEastAsia" w:hAnsiTheme="minorEastAsia" w:hint="eastAsia"/>
                <w:spacing w:val="15"/>
                <w:w w:val="69"/>
                <w:fitText w:val="871" w:id="-1533779968"/>
              </w:rPr>
              <w:t>等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4C15" w:rsidRPr="001E2C6D" w:rsidRDefault="00774C15" w:rsidP="00774C1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1E2C6D">
              <w:rPr>
                <w:rFonts w:asciiTheme="minorEastAsia" w:eastAsiaTheme="minorEastAsia" w:hAnsiTheme="minorEastAsia" w:hint="eastAsia"/>
                <w:spacing w:val="-12"/>
                <w:kern w:val="2"/>
              </w:rPr>
              <w:t>主査等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4C15" w:rsidRPr="004309DD" w:rsidRDefault="00774C15" w:rsidP="00774C1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4309DD">
              <w:rPr>
                <w:rFonts w:asciiTheme="minorEastAsia" w:eastAsiaTheme="minorEastAsia" w:hAnsiTheme="minorEastAsia" w:hint="eastAsia"/>
                <w:spacing w:val="-12"/>
                <w:kern w:val="2"/>
              </w:rPr>
              <w:t>担　当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4C15" w:rsidRPr="00387B8C" w:rsidRDefault="00774C15" w:rsidP="00774C15">
            <w:pPr>
              <w:suppressAutoHyphens/>
              <w:kinsoku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387B8C">
              <w:rPr>
                <w:rFonts w:asciiTheme="minorEastAsia" w:eastAsiaTheme="minorEastAsia" w:hAnsiTheme="minorEastAsia" w:hint="eastAsia"/>
                <w:spacing w:val="-12"/>
              </w:rPr>
              <w:t>起案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4C15" w:rsidRPr="00387B8C" w:rsidRDefault="00774C15" w:rsidP="00774C15">
            <w:pPr>
              <w:suppressAutoHyphens/>
              <w:kinsoku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387B8C">
              <w:rPr>
                <w:rFonts w:asciiTheme="minorEastAsia" w:eastAsiaTheme="minorEastAsia" w:hAnsiTheme="minorEastAsia" w:hint="eastAsia"/>
                <w:spacing w:val="-12"/>
              </w:rPr>
              <w:t>決裁</w:t>
            </w:r>
          </w:p>
        </w:tc>
      </w:tr>
      <w:tr w:rsidR="00976729" w:rsidRPr="00387B8C" w:rsidTr="00123749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387B8C">
              <w:rPr>
                <w:rFonts w:asciiTheme="minorEastAsia" w:eastAsiaTheme="minorEastAsia" w:hAnsiTheme="minorEastAsia" w:hint="eastAsia"/>
                <w:spacing w:val="-12"/>
              </w:rPr>
              <w:t>意見等</w:t>
            </w: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</w:tr>
    </w:tbl>
    <w:p w:rsidR="00976729" w:rsidRPr="00387B8C" w:rsidRDefault="00976729" w:rsidP="00976729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Times New Roman"/>
          <w:spacing w:val="20"/>
        </w:rPr>
      </w:pPr>
    </w:p>
    <w:p w:rsidR="00654225" w:rsidRPr="00387B8C" w:rsidRDefault="00654225" w:rsidP="00976729">
      <w:pPr>
        <w:adjustRightInd/>
        <w:spacing w:line="190" w:lineRule="exact"/>
        <w:rPr>
          <w:rFonts w:asciiTheme="minorEastAsia" w:eastAsiaTheme="minorEastAsia" w:hAnsiTheme="minorEastAsia" w:cs="Times New Roman"/>
          <w:spacing w:val="20"/>
        </w:rPr>
      </w:pPr>
    </w:p>
    <w:sectPr w:rsidR="00654225" w:rsidRPr="00387B8C" w:rsidSect="005823E7"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B8C" w:rsidRDefault="00121B8C">
      <w:r>
        <w:separator/>
      </w:r>
    </w:p>
  </w:endnote>
  <w:endnote w:type="continuationSeparator" w:id="0">
    <w:p w:rsidR="00121B8C" w:rsidRDefault="0012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B8C" w:rsidRDefault="00121B8C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121B8C" w:rsidRDefault="00121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227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97"/>
    <w:rsid w:val="000371A8"/>
    <w:rsid w:val="0004114E"/>
    <w:rsid w:val="00054361"/>
    <w:rsid w:val="00077349"/>
    <w:rsid w:val="00107D66"/>
    <w:rsid w:val="001133AF"/>
    <w:rsid w:val="00121B8C"/>
    <w:rsid w:val="00123749"/>
    <w:rsid w:val="001408D2"/>
    <w:rsid w:val="001551D0"/>
    <w:rsid w:val="0018382C"/>
    <w:rsid w:val="00196D6C"/>
    <w:rsid w:val="001B1366"/>
    <w:rsid w:val="001E2C6D"/>
    <w:rsid w:val="00200BDC"/>
    <w:rsid w:val="002D27D1"/>
    <w:rsid w:val="00302D8E"/>
    <w:rsid w:val="00387B8C"/>
    <w:rsid w:val="003C53B9"/>
    <w:rsid w:val="0040463A"/>
    <w:rsid w:val="00413322"/>
    <w:rsid w:val="004309DD"/>
    <w:rsid w:val="00494179"/>
    <w:rsid w:val="005552AF"/>
    <w:rsid w:val="00572E5D"/>
    <w:rsid w:val="00580D59"/>
    <w:rsid w:val="005823E7"/>
    <w:rsid w:val="00603332"/>
    <w:rsid w:val="0062593E"/>
    <w:rsid w:val="006304C6"/>
    <w:rsid w:val="006446FA"/>
    <w:rsid w:val="00654225"/>
    <w:rsid w:val="00672678"/>
    <w:rsid w:val="006C6CAC"/>
    <w:rsid w:val="007114A5"/>
    <w:rsid w:val="00757E97"/>
    <w:rsid w:val="00774C15"/>
    <w:rsid w:val="008557DC"/>
    <w:rsid w:val="00896F4A"/>
    <w:rsid w:val="008E5521"/>
    <w:rsid w:val="0091042A"/>
    <w:rsid w:val="009311C5"/>
    <w:rsid w:val="00975691"/>
    <w:rsid w:val="00976729"/>
    <w:rsid w:val="009820FD"/>
    <w:rsid w:val="00986C04"/>
    <w:rsid w:val="00993020"/>
    <w:rsid w:val="00994AAC"/>
    <w:rsid w:val="00A4427B"/>
    <w:rsid w:val="00B776FD"/>
    <w:rsid w:val="00BC1B13"/>
    <w:rsid w:val="00C04921"/>
    <w:rsid w:val="00C21ABC"/>
    <w:rsid w:val="00C73F15"/>
    <w:rsid w:val="00CA483C"/>
    <w:rsid w:val="00CE6A00"/>
    <w:rsid w:val="00CF5059"/>
    <w:rsid w:val="00CF5DF6"/>
    <w:rsid w:val="00D5299B"/>
    <w:rsid w:val="00D95C01"/>
    <w:rsid w:val="00E10025"/>
    <w:rsid w:val="00E41E6F"/>
    <w:rsid w:val="00E51AFB"/>
    <w:rsid w:val="00E75344"/>
    <w:rsid w:val="00E80EFB"/>
    <w:rsid w:val="00F1500E"/>
    <w:rsid w:val="00F30DBB"/>
    <w:rsid w:val="00F57A78"/>
    <w:rsid w:val="00F6230E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A4F2D4-CF81-4A46-A096-19524244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7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76729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976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76729"/>
    <w:rPr>
      <w:rFonts w:cs="ＭＳ 明朝"/>
      <w:kern w:val="0"/>
    </w:rPr>
  </w:style>
  <w:style w:type="paragraph" w:styleId="a7">
    <w:name w:val="Balloon Text"/>
    <w:basedOn w:val="a"/>
    <w:link w:val="a8"/>
    <w:uiPriority w:val="99"/>
    <w:rsid w:val="00774C1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74C1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F47697E3.dotm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取下げ届け　（建築主事宛）</vt:lpstr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取下げ届け　（建築主事宛）</dc:title>
  <dc:subject/>
  <dc:creator>石田  稔</dc:creator>
  <cp:keywords/>
  <dc:description/>
  <cp:lastModifiedBy>髙橋　立</cp:lastModifiedBy>
  <cp:revision>2</cp:revision>
  <cp:lastPrinted>2021-09-10T05:20:00Z</cp:lastPrinted>
  <dcterms:created xsi:type="dcterms:W3CDTF">2022-04-18T08:32:00Z</dcterms:created>
  <dcterms:modified xsi:type="dcterms:W3CDTF">2022-04-18T08:32:00Z</dcterms:modified>
</cp:coreProperties>
</file>