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28" w:rsidRPr="00C27474" w:rsidRDefault="00E522F5" w:rsidP="00E522F5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 w:rsidRPr="00C27474">
        <w:rPr>
          <w:rFonts w:hint="eastAsia"/>
          <w:snapToGrid w:val="0"/>
        </w:rPr>
        <w:t>第</w:t>
      </w:r>
      <w:r w:rsidRPr="00C27474">
        <w:rPr>
          <w:snapToGrid w:val="0"/>
        </w:rPr>
        <w:t>14</w:t>
      </w:r>
      <w:r w:rsidRPr="00C27474">
        <w:rPr>
          <w:rFonts w:hint="eastAsia"/>
          <w:snapToGrid w:val="0"/>
        </w:rPr>
        <w:t>号様式</w:t>
      </w:r>
      <w:bookmarkStart w:id="0" w:name="MOKUJI_107"/>
      <w:bookmarkEnd w:id="0"/>
      <w:r w:rsidRPr="00C27474">
        <w:rPr>
          <w:rFonts w:hint="eastAsia"/>
          <w:snapToGrid w:val="0"/>
        </w:rPr>
        <w:t>（第</w:t>
      </w:r>
      <w:r w:rsidRPr="00C27474">
        <w:rPr>
          <w:snapToGrid w:val="0"/>
        </w:rPr>
        <w:t>13</w:t>
      </w:r>
      <w:r w:rsidRPr="00C27474">
        <w:rPr>
          <w:rFonts w:hint="eastAsia"/>
          <w:snapToGrid w:val="0"/>
        </w:rPr>
        <w:t>条関係）（用紙　日本産業規格Ａ４縦長型）</w:t>
      </w:r>
    </w:p>
    <w:p w:rsidR="00396E28" w:rsidRDefault="00396E28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指定施設新築等（変更）通知書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指定施設新築等（変更）通知書</w:t>
      </w:r>
    </w:p>
    <w:p w:rsidR="00396E28" w:rsidRDefault="00396E28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96E28" w:rsidRDefault="00BD3EA4">
      <w:pPr>
        <w:spacing w:line="440" w:lineRule="exact"/>
        <w:ind w:right="-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藤沢市長　</w:t>
      </w:r>
      <w:r w:rsidR="00396E28">
        <w:rPr>
          <w:rFonts w:hint="eastAsia"/>
          <w:snapToGrid w:val="0"/>
          <w:vanish/>
        </w:rPr>
        <w:t>神奈川県知事（神奈川県　土木事務所長）</w:t>
      </w:r>
      <w:r w:rsidR="00396E28">
        <w:rPr>
          <w:rFonts w:hint="eastAsia"/>
          <w:snapToGrid w:val="0"/>
        </w:rPr>
        <w:t>殿</w:t>
      </w:r>
    </w:p>
    <w:p w:rsidR="00396E28" w:rsidRDefault="00396E28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通知者の住所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通知者の住所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96E28" w:rsidRDefault="00396E28">
      <w:pPr>
        <w:spacing w:after="120"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25</w:t>
      </w:r>
      <w:r>
        <w:rPr>
          <w:rFonts w:hint="eastAsia"/>
          <w:snapToGrid w:val="0"/>
        </w:rPr>
        <w:t>条の規定により、次のとおり通知します。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760"/>
        <w:gridCol w:w="720"/>
        <w:gridCol w:w="457"/>
        <w:gridCol w:w="393"/>
        <w:gridCol w:w="785"/>
        <w:gridCol w:w="645"/>
        <w:gridCol w:w="140"/>
        <w:gridCol w:w="100"/>
        <w:gridCol w:w="292"/>
        <w:gridCol w:w="1178"/>
      </w:tblGrid>
      <w:tr w:rsidR="00396E28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指定施設の名称</w:t>
            </w:r>
          </w:p>
        </w:tc>
        <w:tc>
          <w:tcPr>
            <w:tcW w:w="4710" w:type="dxa"/>
            <w:gridSpan w:val="9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指定施設の所在地</w:t>
            </w:r>
          </w:p>
        </w:tc>
        <w:tc>
          <w:tcPr>
            <w:tcW w:w="4710" w:type="dxa"/>
            <w:gridSpan w:val="9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</w:p>
        </w:tc>
        <w:tc>
          <w:tcPr>
            <w:tcW w:w="4710" w:type="dxa"/>
            <w:gridSpan w:val="9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</w:tr>
      <w:tr w:rsidR="00396E28">
        <w:trPr>
          <w:cantSplit/>
          <w:trHeight w:hRule="exact" w:val="572"/>
        </w:trPr>
        <w:tc>
          <w:tcPr>
            <w:tcW w:w="3270" w:type="dxa"/>
            <w:gridSpan w:val="2"/>
            <w:tcBorders>
              <w:bottom w:val="nil"/>
            </w:tcBorders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新築等の種類</w:t>
            </w:r>
          </w:p>
        </w:tc>
        <w:tc>
          <w:tcPr>
            <w:tcW w:w="4710" w:type="dxa"/>
            <w:gridSpan w:val="9"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新築（新設）・増築・改築・用途の変更・</w:t>
            </w:r>
          </w:p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大規模の修繕・大規模の模様替え　　　</w:t>
            </w:r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指定施設の規模</w:t>
            </w:r>
          </w:p>
        </w:tc>
        <w:tc>
          <w:tcPr>
            <w:tcW w:w="1177" w:type="dxa"/>
            <w:gridSpan w:val="2"/>
            <w:vAlign w:val="center"/>
          </w:tcPr>
          <w:p w:rsidR="00396E28" w:rsidRDefault="00396E2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78" w:type="dxa"/>
            <w:gridSpan w:val="2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77" w:type="dxa"/>
            <w:gridSpan w:val="4"/>
            <w:vAlign w:val="center"/>
          </w:tcPr>
          <w:p w:rsidR="00396E28" w:rsidRDefault="00396E2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78" w:type="dxa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tcBorders>
              <w:tl2br w:val="single" w:sz="4" w:space="0" w:color="auto"/>
            </w:tcBorders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新築等の部分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その他の部分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tcBorders>
              <w:top w:val="nil"/>
            </w:tcBorders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建築物の延べ面積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96E28">
        <w:trPr>
          <w:cantSplit/>
          <w:trHeight w:hRule="exact" w:val="336"/>
        </w:trPr>
        <w:tc>
          <w:tcPr>
            <w:tcW w:w="510" w:type="dxa"/>
            <w:vMerge w:val="restart"/>
            <w:textDirection w:val="tbRlV"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用途の内訳</w:t>
            </w:r>
          </w:p>
        </w:tc>
        <w:tc>
          <w:tcPr>
            <w:tcW w:w="2760" w:type="dxa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96E28">
        <w:trPr>
          <w:cantSplit/>
          <w:trHeight w:hRule="exact" w:val="333"/>
        </w:trPr>
        <w:tc>
          <w:tcPr>
            <w:tcW w:w="510" w:type="dxa"/>
            <w:vMerge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96E28">
        <w:trPr>
          <w:cantSplit/>
          <w:trHeight w:hRule="exact" w:val="333"/>
        </w:trPr>
        <w:tc>
          <w:tcPr>
            <w:tcW w:w="510" w:type="dxa"/>
            <w:vMerge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96E28">
        <w:trPr>
          <w:cantSplit/>
          <w:trHeight w:hRule="exact" w:val="333"/>
        </w:trPr>
        <w:tc>
          <w:tcPr>
            <w:tcW w:w="510" w:type="dxa"/>
            <w:vMerge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96E28">
        <w:trPr>
          <w:cantSplit/>
          <w:trHeight w:hRule="exact" w:val="333"/>
        </w:trPr>
        <w:tc>
          <w:tcPr>
            <w:tcW w:w="510" w:type="dxa"/>
            <w:vMerge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396E28" w:rsidRDefault="00396E2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共用部分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96E28">
        <w:trPr>
          <w:cantSplit/>
          <w:trHeight w:hRule="exact" w:val="840"/>
        </w:trPr>
        <w:tc>
          <w:tcPr>
            <w:tcW w:w="3270" w:type="dxa"/>
            <w:gridSpan w:val="2"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自動車の駐車の用に供する面積（路外駐車場の場合）　　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BD3EA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183515</wp:posOffset>
                      </wp:positionV>
                      <wp:extent cx="853440" cy="2743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743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742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6pt;margin-top:14.45pt;width:67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YShwIAACA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396E28">
              <w:rPr>
                <w:rFonts w:hint="eastAsia"/>
                <w:snapToGrid w:val="0"/>
              </w:rPr>
              <w:t>病室の有無</w:t>
            </w:r>
          </w:p>
          <w:p w:rsidR="00396E28" w:rsidRDefault="00396E2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医療施設の場合</w:t>
            </w:r>
          </w:p>
        </w:tc>
        <w:tc>
          <w:tcPr>
            <w:tcW w:w="1570" w:type="dxa"/>
            <w:gridSpan w:val="3"/>
            <w:vAlign w:val="center"/>
          </w:tcPr>
          <w:p w:rsidR="00396E28" w:rsidRDefault="00396E2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  <w:bookmarkStart w:id="1" w:name="_GoBack"/>
            <w:bookmarkEnd w:id="1"/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工事予定年月日</w:t>
            </w:r>
          </w:p>
        </w:tc>
        <w:tc>
          <w:tcPr>
            <w:tcW w:w="720" w:type="dxa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1635" w:type="dxa"/>
            <w:gridSpan w:val="3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5" w:type="dxa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1710" w:type="dxa"/>
            <w:gridSpan w:val="4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vMerge w:val="restart"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20" w:type="dxa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35" w:type="dxa"/>
            <w:gridSpan w:val="3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gridSpan w:val="2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vMerge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35" w:type="dxa"/>
            <w:gridSpan w:val="3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gridSpan w:val="2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</w:tr>
      <w:tr w:rsidR="00396E28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9"/>
            <w:vAlign w:val="center"/>
          </w:tcPr>
          <w:p w:rsidR="00396E28" w:rsidRDefault="00396E2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396E28">
        <w:trPr>
          <w:cantSplit/>
          <w:trHeight w:hRule="exact" w:val="840"/>
        </w:trPr>
        <w:tc>
          <w:tcPr>
            <w:tcW w:w="3270" w:type="dxa"/>
            <w:gridSpan w:val="2"/>
            <w:vAlign w:val="center"/>
          </w:tcPr>
          <w:p w:rsidR="00396E28" w:rsidRDefault="00396E28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9"/>
            <w:vAlign w:val="center"/>
          </w:tcPr>
          <w:p w:rsidR="00396E28" w:rsidRDefault="00396E28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396E28" w:rsidRDefault="00396E28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396E28" w:rsidRDefault="00396E28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sectPr w:rsidR="00396E2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04" w:rsidRDefault="00A33004">
      <w:r>
        <w:separator/>
      </w:r>
    </w:p>
  </w:endnote>
  <w:endnote w:type="continuationSeparator" w:id="0">
    <w:p w:rsidR="00A33004" w:rsidRDefault="00A3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04" w:rsidRDefault="00A33004">
      <w:r>
        <w:separator/>
      </w:r>
    </w:p>
  </w:footnote>
  <w:footnote w:type="continuationSeparator" w:id="0">
    <w:p w:rsidR="00A33004" w:rsidRDefault="00A3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22F5"/>
    <w:rsid w:val="002B79C0"/>
    <w:rsid w:val="00396E28"/>
    <w:rsid w:val="00667FAF"/>
    <w:rsid w:val="006C5085"/>
    <w:rsid w:val="00A33004"/>
    <w:rsid w:val="00BD3EA4"/>
    <w:rsid w:val="00C27474"/>
    <w:rsid w:val="00E522F5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897EE-EB22-4CD0-81F8-F0F5C07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4853DDE1.dotm</Template>
  <TotalTime>1</TotalTime>
  <Pages>1</Pages>
  <Words>379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>商品システム開発部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赤坂　秀起</cp:lastModifiedBy>
  <cp:revision>4</cp:revision>
  <cp:lastPrinted>2000-07-26T05:09:00Z</cp:lastPrinted>
  <dcterms:created xsi:type="dcterms:W3CDTF">2021-09-28T04:09:00Z</dcterms:created>
  <dcterms:modified xsi:type="dcterms:W3CDTF">2021-10-07T06:24:00Z</dcterms:modified>
</cp:coreProperties>
</file>