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2CB2" w14:textId="692C0A12" w:rsidR="00D9022F" w:rsidRPr="00BC39E3" w:rsidRDefault="00722D9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様式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D56CC5">
        <w:rPr>
          <w:rFonts w:asciiTheme="minorEastAsia" w:hAnsiTheme="minorEastAsia" w:hint="eastAsia"/>
          <w:color w:val="000000" w:themeColor="text1"/>
          <w:szCs w:val="21"/>
        </w:rPr>
        <w:t>４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8A6845" w:rsidRPr="004F5B6D" w14:paraId="1F3CD93E" w14:textId="77777777" w:rsidTr="008A6845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DA88535" w14:textId="1CE1BB5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0B03F7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A40008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A222ED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F22A6DB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F67E159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3EF80992" w14:textId="77777777" w:rsidR="00D9022F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D60041B" w14:textId="77777777" w:rsidR="006F72E8" w:rsidRPr="00BC39E3" w:rsidRDefault="006F72E8" w:rsidP="006F72E8">
      <w:pPr>
        <w:ind w:leftChars="100" w:left="63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市長</w:t>
      </w:r>
    </w:p>
    <w:tbl>
      <w:tblPr>
        <w:tblW w:w="5690" w:type="dxa"/>
        <w:tblInd w:w="2835" w:type="dxa"/>
        <w:tblLayout w:type="fixed"/>
        <w:tblLook w:val="04A0" w:firstRow="1" w:lastRow="0" w:firstColumn="1" w:lastColumn="0" w:noHBand="0" w:noVBand="1"/>
      </w:tblPr>
      <w:tblGrid>
        <w:gridCol w:w="1276"/>
        <w:gridCol w:w="4414"/>
      </w:tblGrid>
      <w:tr w:rsidR="00115967" w:rsidRPr="004F5B6D" w14:paraId="343871BF" w14:textId="77777777" w:rsidTr="00115967">
        <w:trPr>
          <w:trHeight w:val="417"/>
        </w:trPr>
        <w:tc>
          <w:tcPr>
            <w:tcW w:w="1276" w:type="dxa"/>
            <w:shd w:val="clear" w:color="auto" w:fill="auto"/>
            <w:vAlign w:val="center"/>
          </w:tcPr>
          <w:p w14:paraId="7ABF3BBE" w14:textId="77777777" w:rsidR="00115967" w:rsidRPr="004F5B6D" w:rsidRDefault="00115967" w:rsidP="00933D11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住所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563E442" w14:textId="77777777" w:rsidR="00115967" w:rsidRPr="004F5B6D" w:rsidRDefault="00115967" w:rsidP="00933D1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115967" w:rsidRPr="004F5B6D" w14:paraId="04E045FA" w14:textId="77777777" w:rsidTr="00115967">
        <w:trPr>
          <w:trHeight w:val="417"/>
        </w:trPr>
        <w:tc>
          <w:tcPr>
            <w:tcW w:w="1276" w:type="dxa"/>
            <w:shd w:val="clear" w:color="auto" w:fill="auto"/>
            <w:vAlign w:val="center"/>
          </w:tcPr>
          <w:p w14:paraId="747087F2" w14:textId="77777777" w:rsidR="00115967" w:rsidRPr="008A6845" w:rsidRDefault="00115967" w:rsidP="00933D11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C1C4DC5" w14:textId="77777777" w:rsidR="00115967" w:rsidRPr="004F5B6D" w:rsidRDefault="00115967" w:rsidP="00933D1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512CFD6D" w14:textId="77777777" w:rsidR="00115967" w:rsidRPr="008F380A" w:rsidRDefault="00115967" w:rsidP="00115967">
      <w:pPr>
        <w:ind w:leftChars="1300" w:left="3450" w:hangingChars="400" w:hanging="720"/>
        <w:jc w:val="left"/>
        <w:rPr>
          <w:rFonts w:asciiTheme="minorEastAsia" w:hAnsiTheme="minorEastAsia"/>
          <w:color w:val="000000" w:themeColor="text1"/>
          <w:szCs w:val="21"/>
        </w:rPr>
      </w:pPr>
      <w:r w:rsidRPr="00E12AE0">
        <w:rPr>
          <w:rFonts w:asciiTheme="minorEastAsia" w:hAnsiTheme="minorEastAsia" w:hint="eastAsia"/>
          <w:color w:val="000000" w:themeColor="text1"/>
          <w:sz w:val="18"/>
          <w:szCs w:val="21"/>
        </w:rPr>
        <w:t>※法人である場合は商号及び代表者職氏名を記入してください。</w:t>
      </w:r>
    </w:p>
    <w:p w14:paraId="357D923D" w14:textId="77777777" w:rsidR="006F72E8" w:rsidRPr="00BC39E3" w:rsidRDefault="006F72E8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C940CC4" w14:textId="6F1AC06F" w:rsidR="00D9022F" w:rsidRPr="00483F8D" w:rsidRDefault="00B458AF" w:rsidP="00D9022F">
      <w:pPr>
        <w:jc w:val="center"/>
        <w:rPr>
          <w:rFonts w:asciiTheme="majorEastAsia" w:eastAsiaTheme="majorEastAsia" w:hAnsiTheme="majorEastAsia"/>
          <w:szCs w:val="21"/>
        </w:rPr>
      </w:pPr>
      <w:r w:rsidRPr="00F0215C">
        <w:rPr>
          <w:rFonts w:asciiTheme="majorEastAsia" w:eastAsiaTheme="majorEastAsia" w:hAnsiTheme="majorEastAsia" w:hint="eastAsia"/>
          <w:spacing w:val="82"/>
          <w:kern w:val="0"/>
          <w:sz w:val="24"/>
          <w:szCs w:val="21"/>
          <w:fitText w:val="1050" w:id="-1535939072"/>
        </w:rPr>
        <w:t>誓約</w:t>
      </w:r>
      <w:r w:rsidR="00D9022F" w:rsidRPr="00F0215C">
        <w:rPr>
          <w:rFonts w:asciiTheme="majorEastAsia" w:eastAsiaTheme="majorEastAsia" w:hAnsiTheme="majorEastAsia" w:hint="eastAsia"/>
          <w:spacing w:val="1"/>
          <w:kern w:val="0"/>
          <w:sz w:val="24"/>
          <w:szCs w:val="21"/>
          <w:fitText w:val="1050" w:id="-1535939072"/>
        </w:rPr>
        <w:t>書</w:t>
      </w:r>
    </w:p>
    <w:p w14:paraId="66BA962A" w14:textId="77777777" w:rsidR="00D9022F" w:rsidRPr="00BC39E3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EB1E5DF" w14:textId="77777777" w:rsidR="00D9022F" w:rsidRPr="00BC39E3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A683F50" w14:textId="01CDFB84" w:rsidR="00D9022F" w:rsidRPr="00BC39E3" w:rsidRDefault="00736A72" w:rsidP="00D9022F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運用指針及び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令和５年度</w:t>
      </w:r>
      <w:r w:rsidR="00115967">
        <w:rPr>
          <w:rFonts w:asciiTheme="minorEastAsia" w:hAnsiTheme="minorEastAsia" w:hint="eastAsia"/>
          <w:color w:val="000000" w:themeColor="text1"/>
          <w:szCs w:val="21"/>
        </w:rPr>
        <w:t>・令和６年度</w:t>
      </w:r>
      <w:r w:rsidR="00D82908">
        <w:rPr>
          <w:rFonts w:asciiTheme="minorEastAsia" w:hAnsiTheme="minorEastAsia" w:hint="eastAsia"/>
          <w:color w:val="000000" w:themeColor="text1"/>
          <w:szCs w:val="21"/>
        </w:rPr>
        <w:t>奥田公園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実施</w:t>
      </w:r>
      <w:r w:rsidR="00D9022F" w:rsidRPr="00BC39E3">
        <w:rPr>
          <w:rFonts w:asciiTheme="minorEastAsia" w:hAnsiTheme="minorEastAsia" w:hint="eastAsia"/>
          <w:szCs w:val="21"/>
        </w:rPr>
        <w:t>要項（以下「要項等」という。）に基づ</w:t>
      </w:r>
      <w:r w:rsidR="00CB4372">
        <w:rPr>
          <w:rFonts w:asciiTheme="minorEastAsia" w:hAnsiTheme="minorEastAsia" w:hint="eastAsia"/>
          <w:szCs w:val="21"/>
        </w:rPr>
        <w:t>く</w:t>
      </w:r>
      <w:r w:rsidR="008F380A">
        <w:rPr>
          <w:rFonts w:asciiTheme="minorEastAsia" w:hAnsiTheme="minorEastAsia" w:hint="eastAsia"/>
          <w:szCs w:val="21"/>
        </w:rPr>
        <w:t>申請書</w:t>
      </w:r>
      <w:r w:rsidR="00CB4372">
        <w:rPr>
          <w:rFonts w:asciiTheme="minorEastAsia" w:hAnsiTheme="minorEastAsia" w:hint="eastAsia"/>
          <w:szCs w:val="21"/>
        </w:rPr>
        <w:t>一式</w:t>
      </w:r>
      <w:r w:rsidR="00C52646" w:rsidRPr="00BC39E3">
        <w:rPr>
          <w:rFonts w:asciiTheme="minorEastAsia" w:hAnsiTheme="minorEastAsia" w:hint="eastAsia"/>
          <w:szCs w:val="21"/>
        </w:rPr>
        <w:t>を提出します。この</w:t>
      </w:r>
      <w:r w:rsidR="008F380A">
        <w:rPr>
          <w:rFonts w:asciiTheme="minorEastAsia" w:hAnsiTheme="minorEastAsia" w:hint="eastAsia"/>
          <w:szCs w:val="21"/>
        </w:rPr>
        <w:t>申請</w:t>
      </w:r>
      <w:r w:rsidR="00C52646" w:rsidRPr="00BC39E3">
        <w:rPr>
          <w:rFonts w:asciiTheme="minorEastAsia" w:hAnsiTheme="minorEastAsia" w:hint="eastAsia"/>
          <w:szCs w:val="21"/>
        </w:rPr>
        <w:t>に当た</w:t>
      </w:r>
      <w:bookmarkStart w:id="0" w:name="_GoBack"/>
      <w:bookmarkEnd w:id="0"/>
      <w:r w:rsidR="00C52646" w:rsidRPr="00BC39E3">
        <w:rPr>
          <w:rFonts w:asciiTheme="minorEastAsia" w:hAnsiTheme="minorEastAsia" w:hint="eastAsia"/>
          <w:szCs w:val="21"/>
        </w:rPr>
        <w:t>り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、要項等</w:t>
      </w:r>
      <w:r w:rsidR="00CB4372">
        <w:rPr>
          <w:rFonts w:asciiTheme="minorEastAsia" w:hAnsiTheme="minorEastAsia" w:hint="eastAsia"/>
          <w:color w:val="000000" w:themeColor="text1"/>
          <w:szCs w:val="21"/>
        </w:rPr>
        <w:t>に定める事項</w:t>
      </w:r>
      <w:r w:rsidR="00D9022F" w:rsidRPr="00BC39E3">
        <w:rPr>
          <w:rFonts w:asciiTheme="minorEastAsia" w:hAnsiTheme="minorEastAsia" w:hint="eastAsia"/>
          <w:szCs w:val="21"/>
        </w:rPr>
        <w:t>を遵守するとともに</w:t>
      </w:r>
      <w:r w:rsidR="00CB4372">
        <w:rPr>
          <w:rFonts w:asciiTheme="minorEastAsia" w:hAnsiTheme="minorEastAsia" w:hint="eastAsia"/>
          <w:szCs w:val="21"/>
        </w:rPr>
        <w:t>、要項等に定める提案要件を全て満たすこと、</w:t>
      </w:r>
      <w:r w:rsidR="00D9022F" w:rsidRPr="00BC39E3">
        <w:rPr>
          <w:rFonts w:asciiTheme="minorEastAsia" w:hAnsiTheme="minorEastAsia" w:hint="eastAsia"/>
          <w:szCs w:val="21"/>
        </w:rPr>
        <w:t>提出書類の記載事項</w:t>
      </w:r>
      <w:r w:rsidR="00CB4372">
        <w:rPr>
          <w:rFonts w:asciiTheme="minorEastAsia" w:hAnsiTheme="minorEastAsia" w:hint="eastAsia"/>
          <w:szCs w:val="21"/>
        </w:rPr>
        <w:t>が</w:t>
      </w:r>
      <w:r w:rsidR="00D9022F" w:rsidRPr="00BC39E3">
        <w:rPr>
          <w:rFonts w:asciiTheme="minorEastAsia" w:hAnsiTheme="minorEastAsia" w:hint="eastAsia"/>
          <w:szCs w:val="21"/>
        </w:rPr>
        <w:t>事実と相違ないことを誓約します。</w:t>
      </w:r>
    </w:p>
    <w:p w14:paraId="422E1471" w14:textId="7DADB2CB" w:rsidR="00D9022F" w:rsidRPr="00BC39E3" w:rsidRDefault="00D9022F" w:rsidP="00CA06F9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万が一、誓約内容に相違があった場合は、本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申請に係る使用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資格を取り消されることについて異議を申し立てません。</w:t>
      </w:r>
    </w:p>
    <w:p w14:paraId="7CD302B2" w14:textId="77777777" w:rsidR="00D9022F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9EC153" w14:textId="77777777" w:rsidR="00CB4372" w:rsidRPr="00BC39E3" w:rsidRDefault="00CB437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86BFA70" w14:textId="2598F6D8" w:rsidR="00D9022F" w:rsidRPr="00CB4372" w:rsidRDefault="00D9022F" w:rsidP="00CB4372">
      <w:pPr>
        <w:jc w:val="left"/>
        <w:rPr>
          <w:rFonts w:asciiTheme="minorEastAsia" w:hAnsiTheme="minorEastAsia"/>
          <w:szCs w:val="21"/>
        </w:rPr>
      </w:pPr>
    </w:p>
    <w:p w14:paraId="21736937" w14:textId="099CE09F" w:rsidR="00D9022F" w:rsidRDefault="00CB4372" w:rsidP="00CB4372">
      <w:pPr>
        <w:pStyle w:val="af1"/>
      </w:pPr>
      <w:r>
        <w:rPr>
          <w:rFonts w:hint="eastAsia"/>
        </w:rPr>
        <w:t>以　上</w:t>
      </w:r>
    </w:p>
    <w:p w14:paraId="19E537DD" w14:textId="77777777" w:rsidR="00CB4372" w:rsidRPr="00BC39E3" w:rsidRDefault="00CB4372" w:rsidP="00D9022F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F273C39" w14:textId="730DD50D" w:rsidR="00D316B2" w:rsidRDefault="0070335C" w:rsidP="00D316B2">
      <w:pPr>
        <w:pStyle w:val="ad"/>
        <w:rPr>
          <w:i/>
          <w:szCs w:val="21"/>
        </w:rPr>
      </w:pPr>
      <w:r>
        <w:rPr>
          <w:rFonts w:hint="eastAsia"/>
          <w:i/>
          <w:szCs w:val="21"/>
        </w:rPr>
        <w:t>※グループで応募する場合は、構成員ごとに提出してください。</w:t>
      </w:r>
    </w:p>
    <w:sectPr w:rsidR="00D316B2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15967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52351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335C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A6845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045F4"/>
    <w:rsid w:val="00C24C5C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316B2"/>
    <w:rsid w:val="00D56CC5"/>
    <w:rsid w:val="00D82908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549D-CF43-414E-B951-6A6FEF65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55C77336.dotm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石丸　悠介</cp:lastModifiedBy>
  <cp:revision>9</cp:revision>
  <dcterms:created xsi:type="dcterms:W3CDTF">2022-05-19T08:11:00Z</dcterms:created>
  <dcterms:modified xsi:type="dcterms:W3CDTF">2023-06-30T02:46:00Z</dcterms:modified>
</cp:coreProperties>
</file>