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4F" w:rsidRDefault="00096711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64AF" wp14:editId="5AD468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11" w:rsidRPr="00575403" w:rsidRDefault="00096711" w:rsidP="000967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F7149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564AF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N2tAIAAKEFAAAOAAAAZHJzL2Uyb0RvYy54bWysVM1uEzEQviPxDpbvdLMhoc2qmypqVYRU&#10;tRUt6tnxersreT3GdrIb3gMeAM6cEQceh0q8BWN7s4lKxQGRgzOzM/PN/xyfdI0ka2FsDSqn6cGI&#10;EqE4FLW6z+m72/MXR5RYx1TBJCiR042w9GT+/NlxqzMxhgpkIQxBEGWzVue0ck5nSWJ5JRpmD0AL&#10;hcISTMMcsuY+KQxrEb2RyXg0epW0YAptgAtr8etZFNJ5wC9Lwd1VWVrhiMwpxubCa8K79G8yP2bZ&#10;vWG6qnkfBvuHKBpWK3Q6QJ0xx8jK1H9ANTU3YKF0BxyaBMqy5iLkgNmko0fZ3FRMi5ALFsfqoUz2&#10;/8Hyy/W1IXWBvaNEsQZb9PD1y8On7z9/fE5+ffwWKZL6QrXaZqh/o69Nz1kkfdZdaRr/j/mQLhR3&#10;MxRXdI5w/Hg4S9MUW8BR9DI9msxmHjPZGWtj3WsBDfFETg32LpSUrS+si6pbFe9LwXktJX5nmVSk&#10;zelsOp4GAwuyLrzQy8IkiVNpyJrhDLgupIJu97SQkwpj8QnGlALlNlJE+LeixBphEuPowE/nDpNx&#10;LpRLo6hihYiupiP89TkOUYSMpUJAj1xikAN2D/A0dsy/1/emIgz3YDz6W2DReLAInkG5wbipFZin&#10;ACRm1XuO+tsixdL4Krlu2aGKJ5dQbHCYDMQts5qf19jKC2bdNTO4Vth9PBXuCp9SArYMeoqSCsyH&#10;p757fZx2lFLS4prm1L5fMSMokW8U7sEsnUz8XgdmMj0cI2P2Jct9iVo1p4BTgLOO0QXS6zu5JUsD&#10;zR1elIX3iiKmOPrOKXdmy5y6eD7wJnGxWAQ13GXN3IW60dyD+wL7Ub3t7pjR/Tw7XIRL2K40yx6N&#10;ddT1lgoWKwdlHWZ+V9e+9HgHwgz1N8sfmn0+aO0u6/w3AAAA//8DAFBLAwQUAAYACAAAACEAQPOf&#10;YdoAAAAFAQAADwAAAGRycy9kb3ducmV2LnhtbEyPwU7DMBBE70j9B2srcUGtkwBVFbKpEBLHINHy&#10;AW68JFHttRs7bfh73BMcRzOaeVPtZmvEhcYwOEbI1xkI4tbpgTuEr8P7agsiRMVaGceE8EMBdvXi&#10;rlKldlf+pMs+diKVcCgVQh+jL6UMbU9WhbXzxMn7dqNVMcmxk3pU11RujSyybCOtGjgt9MrTW0/t&#10;aT9ZhHnans/NdLI9PTbmoYj+o/Ee8X45v76AiDTHvzDc8BM61Inp6CbWQRiEdCQirHIQN7N42oA4&#10;IjxnOci6kv/p618AAAD//wMAUEsBAi0AFAAGAAgAAAAhALaDOJL+AAAA4QEAABMAAAAAAAAAAAAA&#10;AAAAAAAAAFtDb250ZW50X1R5cGVzXS54bWxQSwECLQAUAAYACAAAACEAOP0h/9YAAACUAQAACwAA&#10;AAAAAAAAAAAAAAAvAQAAX3JlbHMvLnJlbHNQSwECLQAUAAYACAAAACEAEwbjdrQCAAChBQAADgAA&#10;AAAAAAAAAAAAAAAuAgAAZHJzL2Uyb0RvYy54bWxQSwECLQAUAAYACAAAACEAQPOfYdoAAAAFAQAA&#10;DwAAAAAAAAAAAAAAAAAOBQAAZHJzL2Rvd25yZXYueG1sUEsFBgAAAAAEAAQA8wAAABUGAAAAAA==&#10;" filled="f" strokecolor="black [3213]">
                <v:textbox>
                  <w:txbxContent>
                    <w:p w:rsidR="00096711" w:rsidRPr="00575403" w:rsidRDefault="00096711" w:rsidP="000967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F7149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50746C" w:rsidRDefault="0050746C">
      <w:pPr>
        <w:rPr>
          <w:sz w:val="24"/>
        </w:rPr>
      </w:pPr>
    </w:p>
    <w:p w:rsidR="0050746C" w:rsidRPr="0066203E" w:rsidRDefault="0050746C" w:rsidP="00096711">
      <w:pPr>
        <w:jc w:val="center"/>
        <w:rPr>
          <w:sz w:val="48"/>
          <w:szCs w:val="48"/>
        </w:rPr>
      </w:pPr>
      <w:r w:rsidRPr="0066203E">
        <w:rPr>
          <w:rFonts w:hint="eastAsia"/>
          <w:sz w:val="48"/>
          <w:szCs w:val="48"/>
        </w:rPr>
        <w:t>質</w:t>
      </w:r>
      <w:r w:rsidR="00096711" w:rsidRPr="0066203E">
        <w:rPr>
          <w:rFonts w:hint="eastAsia"/>
          <w:sz w:val="48"/>
          <w:szCs w:val="48"/>
        </w:rPr>
        <w:t xml:space="preserve">　</w:t>
      </w:r>
      <w:r w:rsidRPr="0066203E">
        <w:rPr>
          <w:rFonts w:hint="eastAsia"/>
          <w:sz w:val="48"/>
          <w:szCs w:val="48"/>
        </w:rPr>
        <w:t>問</w:t>
      </w:r>
      <w:r w:rsidR="00096711" w:rsidRPr="0066203E">
        <w:rPr>
          <w:rFonts w:hint="eastAsia"/>
          <w:sz w:val="48"/>
          <w:szCs w:val="48"/>
        </w:rPr>
        <w:t xml:space="preserve">　</w:t>
      </w:r>
      <w:r w:rsidRPr="0066203E">
        <w:rPr>
          <w:rFonts w:hint="eastAsia"/>
          <w:sz w:val="48"/>
          <w:szCs w:val="48"/>
        </w:rPr>
        <w:t>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6B2777" w:rsidRPr="0066203E" w:rsidTr="0079011C">
        <w:tc>
          <w:tcPr>
            <w:tcW w:w="1696" w:type="dxa"/>
          </w:tcPr>
          <w:p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事業者名</w:t>
            </w:r>
          </w:p>
        </w:tc>
        <w:tc>
          <w:tcPr>
            <w:tcW w:w="7932" w:type="dxa"/>
            <w:gridSpan w:val="3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:rsidTr="0079011C">
        <w:tc>
          <w:tcPr>
            <w:tcW w:w="1696" w:type="dxa"/>
          </w:tcPr>
          <w:p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所在地</w:t>
            </w:r>
          </w:p>
        </w:tc>
        <w:tc>
          <w:tcPr>
            <w:tcW w:w="7932" w:type="dxa"/>
            <w:gridSpan w:val="3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:rsidTr="006B2777">
        <w:tc>
          <w:tcPr>
            <w:tcW w:w="1696" w:type="dxa"/>
            <w:vAlign w:val="center"/>
          </w:tcPr>
          <w:p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担当部署</w:t>
            </w:r>
          </w:p>
        </w:tc>
        <w:tc>
          <w:tcPr>
            <w:tcW w:w="3118" w:type="dxa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  <w:r w:rsidRPr="00856631">
              <w:rPr>
                <w:rFonts w:hint="eastAsia"/>
                <w:spacing w:val="72"/>
                <w:kern w:val="0"/>
                <w:szCs w:val="24"/>
                <w:fitText w:val="1440" w:id="-1972204544"/>
              </w:rPr>
              <w:t>担当者</w:t>
            </w:r>
            <w:r w:rsidRPr="00856631">
              <w:rPr>
                <w:rFonts w:hint="eastAsia"/>
                <w:spacing w:val="24"/>
                <w:kern w:val="0"/>
                <w:szCs w:val="24"/>
                <w:fitText w:val="1440" w:id="-1972204544"/>
              </w:rPr>
              <w:t>名</w:t>
            </w:r>
          </w:p>
        </w:tc>
        <w:tc>
          <w:tcPr>
            <w:tcW w:w="3112" w:type="dxa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:rsidTr="00F80E74">
        <w:tc>
          <w:tcPr>
            <w:tcW w:w="1696" w:type="dxa"/>
            <w:vAlign w:val="center"/>
          </w:tcPr>
          <w:p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932" w:type="dxa"/>
            <w:gridSpan w:val="3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:rsidTr="001B3E66">
        <w:tc>
          <w:tcPr>
            <w:tcW w:w="1696" w:type="dxa"/>
            <w:vAlign w:val="center"/>
          </w:tcPr>
          <w:p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7932" w:type="dxa"/>
            <w:gridSpan w:val="3"/>
          </w:tcPr>
          <w:p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</w:tbl>
    <w:p w:rsidR="006B2777" w:rsidRPr="0066203E" w:rsidRDefault="006B2777">
      <w:pPr>
        <w:rPr>
          <w:sz w:val="24"/>
        </w:rPr>
      </w:pPr>
    </w:p>
    <w:p w:rsidR="0050746C" w:rsidRPr="0066203E" w:rsidRDefault="0050746C">
      <w:pPr>
        <w:rPr>
          <w:sz w:val="24"/>
        </w:rPr>
      </w:pPr>
      <w:r w:rsidRPr="0066203E">
        <w:rPr>
          <w:rFonts w:hint="eastAsia"/>
          <w:sz w:val="24"/>
        </w:rPr>
        <w:t>質問は簡潔明瞭に記入してください。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746C" w:rsidRPr="0066203E" w:rsidTr="00096711">
        <w:tc>
          <w:tcPr>
            <w:tcW w:w="9634" w:type="dxa"/>
          </w:tcPr>
          <w:p w:rsidR="0050746C" w:rsidRPr="0066203E" w:rsidRDefault="00387665">
            <w:pPr>
              <w:rPr>
                <w:sz w:val="24"/>
              </w:rPr>
            </w:pPr>
            <w:r w:rsidRPr="0066203E">
              <w:rPr>
                <w:rFonts w:hint="eastAsia"/>
                <w:sz w:val="24"/>
              </w:rPr>
              <w:t>〈質問趣旨〉</w:t>
            </w:r>
          </w:p>
          <w:p w:rsidR="0050746C" w:rsidRPr="0066203E" w:rsidRDefault="0050746C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  <w:p w:rsidR="00387665" w:rsidRPr="0066203E" w:rsidRDefault="00387665">
            <w:pPr>
              <w:rPr>
                <w:sz w:val="24"/>
              </w:rPr>
            </w:pPr>
          </w:p>
          <w:p w:rsidR="00387665" w:rsidRPr="0066203E" w:rsidRDefault="00387665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  <w:p w:rsidR="00096711" w:rsidRPr="0066203E" w:rsidRDefault="00096711">
            <w:pPr>
              <w:rPr>
                <w:sz w:val="24"/>
              </w:rPr>
            </w:pPr>
          </w:p>
          <w:p w:rsidR="00096711" w:rsidRPr="0066203E" w:rsidRDefault="00096711">
            <w:pPr>
              <w:rPr>
                <w:sz w:val="24"/>
              </w:rPr>
            </w:pPr>
          </w:p>
          <w:p w:rsidR="006B2777" w:rsidRPr="0066203E" w:rsidRDefault="006B2777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  <w:p w:rsidR="00387665" w:rsidRPr="0066203E" w:rsidRDefault="00387665">
            <w:pPr>
              <w:rPr>
                <w:sz w:val="24"/>
              </w:rPr>
            </w:pPr>
          </w:p>
          <w:p w:rsidR="0050746C" w:rsidRPr="0066203E" w:rsidRDefault="0050746C">
            <w:pPr>
              <w:rPr>
                <w:sz w:val="24"/>
              </w:rPr>
            </w:pPr>
          </w:p>
        </w:tc>
      </w:tr>
    </w:tbl>
    <w:p w:rsidR="00986BC2" w:rsidRPr="0066203E" w:rsidRDefault="00986BC2" w:rsidP="00096711">
      <w:pPr>
        <w:ind w:firstLineChars="100" w:firstLine="281"/>
        <w:jc w:val="center"/>
        <w:rPr>
          <w:b/>
          <w:sz w:val="28"/>
        </w:rPr>
      </w:pPr>
    </w:p>
    <w:p w:rsidR="0050746C" w:rsidRPr="0066203E" w:rsidRDefault="00B90DEF" w:rsidP="00096711">
      <w:pPr>
        <w:ind w:firstLineChars="100" w:firstLine="281"/>
        <w:jc w:val="center"/>
        <w:rPr>
          <w:b/>
          <w:sz w:val="28"/>
        </w:rPr>
      </w:pPr>
      <w:r w:rsidRPr="0066203E">
        <w:rPr>
          <w:rFonts w:hint="eastAsia"/>
          <w:b/>
          <w:sz w:val="28"/>
        </w:rPr>
        <w:t xml:space="preserve">受付期限　　</w:t>
      </w:r>
      <w:r w:rsidR="00815DA7">
        <w:rPr>
          <w:rFonts w:hint="eastAsia"/>
          <w:b/>
          <w:sz w:val="28"/>
        </w:rPr>
        <w:t>２０２４</w:t>
      </w:r>
      <w:r w:rsidR="00F71494" w:rsidRPr="0066203E">
        <w:rPr>
          <w:rFonts w:hint="eastAsia"/>
          <w:b/>
          <w:sz w:val="28"/>
        </w:rPr>
        <w:t>年（</w:t>
      </w:r>
      <w:r w:rsidR="00815DA7">
        <w:rPr>
          <w:rFonts w:hint="eastAsia"/>
          <w:b/>
          <w:sz w:val="28"/>
        </w:rPr>
        <w:t>令和６</w:t>
      </w:r>
      <w:r w:rsidR="00096711" w:rsidRPr="0066203E">
        <w:rPr>
          <w:rFonts w:hint="eastAsia"/>
          <w:b/>
          <w:sz w:val="28"/>
        </w:rPr>
        <w:t>年</w:t>
      </w:r>
      <w:r w:rsidR="00F71494" w:rsidRPr="0066203E">
        <w:rPr>
          <w:rFonts w:hint="eastAsia"/>
          <w:b/>
          <w:sz w:val="28"/>
        </w:rPr>
        <w:t>）</w:t>
      </w:r>
      <w:r w:rsidR="00096711" w:rsidRPr="0066203E">
        <w:rPr>
          <w:rFonts w:hint="eastAsia"/>
          <w:b/>
          <w:sz w:val="28"/>
        </w:rPr>
        <w:t>１</w:t>
      </w:r>
      <w:r w:rsidR="008156DF" w:rsidRPr="0066203E">
        <w:rPr>
          <w:rFonts w:hint="eastAsia"/>
          <w:b/>
          <w:sz w:val="28"/>
        </w:rPr>
        <w:t>月</w:t>
      </w:r>
      <w:r w:rsidR="00815DA7">
        <w:rPr>
          <w:rFonts w:hint="eastAsia"/>
          <w:b/>
          <w:sz w:val="28"/>
        </w:rPr>
        <w:t>１９</w:t>
      </w:r>
      <w:r w:rsidR="008156DF" w:rsidRPr="0066203E">
        <w:rPr>
          <w:rFonts w:hint="eastAsia"/>
          <w:b/>
          <w:sz w:val="28"/>
        </w:rPr>
        <w:t>日（</w:t>
      </w:r>
      <w:r w:rsidR="00815DA7">
        <w:rPr>
          <w:rFonts w:hint="eastAsia"/>
          <w:b/>
          <w:sz w:val="28"/>
        </w:rPr>
        <w:t>金</w:t>
      </w:r>
      <w:r w:rsidR="008156DF" w:rsidRPr="0066203E">
        <w:rPr>
          <w:rFonts w:hint="eastAsia"/>
          <w:b/>
          <w:sz w:val="28"/>
        </w:rPr>
        <w:t>）午後</w:t>
      </w:r>
      <w:r w:rsidR="00096711" w:rsidRPr="0066203E">
        <w:rPr>
          <w:rFonts w:hint="eastAsia"/>
          <w:b/>
          <w:sz w:val="28"/>
        </w:rPr>
        <w:t>５</w:t>
      </w:r>
      <w:r w:rsidR="008156DF" w:rsidRPr="0066203E">
        <w:rPr>
          <w:rFonts w:hint="eastAsia"/>
          <w:b/>
          <w:sz w:val="28"/>
        </w:rPr>
        <w:t>時まで</w:t>
      </w:r>
    </w:p>
    <w:p w:rsidR="006B2777" w:rsidRPr="0066203E" w:rsidRDefault="008156DF" w:rsidP="006B2777">
      <w:pPr>
        <w:ind w:firstLineChars="100" w:firstLine="240"/>
        <w:rPr>
          <w:sz w:val="24"/>
        </w:rPr>
      </w:pPr>
      <w:r w:rsidRPr="0066203E">
        <w:rPr>
          <w:rFonts w:hint="eastAsia"/>
          <w:sz w:val="24"/>
        </w:rPr>
        <w:t>※</w:t>
      </w:r>
      <w:r w:rsidR="00096711" w:rsidRPr="0066203E">
        <w:rPr>
          <w:rFonts w:hint="eastAsia"/>
          <w:sz w:val="24"/>
        </w:rPr>
        <w:t>提出方法は「</w:t>
      </w:r>
      <w:r w:rsidRPr="0066203E">
        <w:rPr>
          <w:rFonts w:hint="eastAsia"/>
          <w:sz w:val="24"/>
        </w:rPr>
        <w:t>電子メール</w:t>
      </w:r>
      <w:r w:rsidR="00096711" w:rsidRPr="0066203E">
        <w:rPr>
          <w:rFonts w:hint="eastAsia"/>
          <w:sz w:val="24"/>
        </w:rPr>
        <w:t>のみ」となります。</w:t>
      </w:r>
    </w:p>
    <w:p w:rsidR="008156DF" w:rsidRPr="0066203E" w:rsidRDefault="006B2777" w:rsidP="006B2777">
      <w:pPr>
        <w:ind w:leftChars="100" w:left="450" w:hangingChars="100" w:hanging="240"/>
        <w:rPr>
          <w:sz w:val="24"/>
        </w:rPr>
      </w:pPr>
      <w:r w:rsidRPr="0066203E">
        <w:rPr>
          <w:rFonts w:hint="eastAsia"/>
          <w:sz w:val="24"/>
        </w:rPr>
        <w:t>※</w:t>
      </w:r>
      <w:r w:rsidR="008156DF" w:rsidRPr="0066203E">
        <w:rPr>
          <w:rFonts w:hint="eastAsia"/>
          <w:sz w:val="24"/>
        </w:rPr>
        <w:t>電子メール送信後は必ず電話で送信した旨を</w:t>
      </w:r>
      <w:r w:rsidR="00856631">
        <w:rPr>
          <w:rFonts w:hint="eastAsia"/>
          <w:sz w:val="24"/>
        </w:rPr>
        <w:t>下記連絡先まで</w:t>
      </w:r>
      <w:bookmarkStart w:id="0" w:name="_GoBack"/>
      <w:bookmarkEnd w:id="0"/>
      <w:r w:rsidR="00F71494" w:rsidRPr="0066203E">
        <w:rPr>
          <w:rFonts w:hint="eastAsia"/>
          <w:sz w:val="24"/>
        </w:rPr>
        <w:t>連絡し、到着</w:t>
      </w:r>
      <w:r w:rsidR="008156DF" w:rsidRPr="0066203E">
        <w:rPr>
          <w:rFonts w:hint="eastAsia"/>
          <w:sz w:val="24"/>
        </w:rPr>
        <w:t>したことを確認してください。</w:t>
      </w:r>
    </w:p>
    <w:p w:rsidR="00096711" w:rsidRPr="0066203E" w:rsidRDefault="00096711" w:rsidP="00815DA7">
      <w:pPr>
        <w:ind w:leftChars="100" w:left="450" w:hangingChars="100" w:hanging="240"/>
        <w:rPr>
          <w:sz w:val="24"/>
        </w:rPr>
      </w:pPr>
      <w:r w:rsidRPr="0066203E">
        <w:rPr>
          <w:rFonts w:hint="eastAsia"/>
          <w:sz w:val="24"/>
        </w:rPr>
        <w:t>※回答は、</w:t>
      </w:r>
      <w:r w:rsidR="00815DA7">
        <w:rPr>
          <w:rFonts w:hint="eastAsia"/>
          <w:sz w:val="24"/>
        </w:rPr>
        <w:t>２０２４</w:t>
      </w:r>
      <w:r w:rsidR="004B1D61">
        <w:rPr>
          <w:rFonts w:hint="eastAsia"/>
          <w:sz w:val="24"/>
        </w:rPr>
        <w:t>年（</w:t>
      </w:r>
      <w:r w:rsidR="00815DA7">
        <w:rPr>
          <w:rFonts w:hint="eastAsia"/>
          <w:sz w:val="24"/>
        </w:rPr>
        <w:t>令和６</w:t>
      </w:r>
      <w:r w:rsidRPr="0066203E">
        <w:rPr>
          <w:rFonts w:hint="eastAsia"/>
          <w:sz w:val="24"/>
        </w:rPr>
        <w:t>年</w:t>
      </w:r>
      <w:r w:rsidR="004B1D61">
        <w:rPr>
          <w:rFonts w:hint="eastAsia"/>
          <w:sz w:val="24"/>
        </w:rPr>
        <w:t>）</w:t>
      </w:r>
      <w:r w:rsidRPr="0066203E">
        <w:rPr>
          <w:rFonts w:hint="eastAsia"/>
          <w:sz w:val="24"/>
        </w:rPr>
        <w:t>１月２</w:t>
      </w:r>
      <w:r w:rsidR="00815DA7">
        <w:rPr>
          <w:rFonts w:hint="eastAsia"/>
          <w:sz w:val="24"/>
        </w:rPr>
        <w:t>３</w:t>
      </w:r>
      <w:r w:rsidRPr="0066203E">
        <w:rPr>
          <w:rFonts w:hint="eastAsia"/>
          <w:sz w:val="24"/>
        </w:rPr>
        <w:t>日（</w:t>
      </w:r>
      <w:r w:rsidR="00815DA7">
        <w:rPr>
          <w:rFonts w:hint="eastAsia"/>
          <w:sz w:val="24"/>
        </w:rPr>
        <w:t>火</w:t>
      </w:r>
      <w:r w:rsidRPr="0066203E">
        <w:rPr>
          <w:rFonts w:hint="eastAsia"/>
          <w:sz w:val="24"/>
        </w:rPr>
        <w:t>）午後５時までに、藤沢市子育て企画課</w:t>
      </w:r>
      <w:r w:rsidR="00986BC2" w:rsidRPr="0066203E">
        <w:rPr>
          <w:rFonts w:hint="eastAsia"/>
          <w:sz w:val="24"/>
        </w:rPr>
        <w:t>「藤が岡つどいの広場事業業務委託公募</w:t>
      </w:r>
      <w:r w:rsidR="00A178F6">
        <w:rPr>
          <w:rFonts w:hint="eastAsia"/>
          <w:sz w:val="24"/>
        </w:rPr>
        <w:t>型</w:t>
      </w:r>
      <w:r w:rsidR="00986BC2" w:rsidRPr="0066203E">
        <w:rPr>
          <w:rFonts w:hint="eastAsia"/>
          <w:sz w:val="24"/>
        </w:rPr>
        <w:t>プロポーザル実施について」</w:t>
      </w:r>
      <w:r w:rsidRPr="0066203E">
        <w:rPr>
          <w:rFonts w:hint="eastAsia"/>
          <w:sz w:val="24"/>
        </w:rPr>
        <w:t>のホームページ上に公表します。</w:t>
      </w:r>
    </w:p>
    <w:p w:rsidR="008156DF" w:rsidRPr="0066203E" w:rsidRDefault="008156DF" w:rsidP="008156DF">
      <w:pPr>
        <w:ind w:leftChars="100" w:left="450" w:hangingChars="100" w:hanging="240"/>
        <w:rPr>
          <w:sz w:val="24"/>
        </w:rPr>
      </w:pPr>
    </w:p>
    <w:p w:rsidR="00986BC2" w:rsidRPr="004B1D61" w:rsidRDefault="00986BC2" w:rsidP="008156DF">
      <w:pPr>
        <w:ind w:leftChars="100" w:left="450" w:hangingChars="100" w:hanging="240"/>
        <w:rPr>
          <w:sz w:val="24"/>
        </w:rPr>
      </w:pPr>
    </w:p>
    <w:p w:rsidR="008156DF" w:rsidRPr="0066203E" w:rsidRDefault="008156DF" w:rsidP="00096711">
      <w:pPr>
        <w:ind w:leftChars="200" w:left="420" w:firstLineChars="1450" w:firstLine="3480"/>
        <w:rPr>
          <w:sz w:val="24"/>
        </w:rPr>
      </w:pPr>
      <w:r w:rsidRPr="0066203E">
        <w:rPr>
          <w:rFonts w:hint="eastAsia"/>
          <w:sz w:val="24"/>
        </w:rPr>
        <w:t>【提出先・連絡先】</w:t>
      </w:r>
    </w:p>
    <w:p w:rsidR="008156DF" w:rsidRPr="0066203E" w:rsidRDefault="008156DF" w:rsidP="00096711">
      <w:pPr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藤沢市子ども青少年部子育て企画課子育て支援担当</w:t>
      </w:r>
    </w:p>
    <w:p w:rsidR="008156DF" w:rsidRPr="0066203E" w:rsidRDefault="008156DF" w:rsidP="00096711">
      <w:pPr>
        <w:wordWrap w:val="0"/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電話番号　　</w:t>
      </w:r>
      <w:r w:rsidR="00387665" w:rsidRPr="0066203E">
        <w:rPr>
          <w:rFonts w:hint="eastAsia"/>
          <w:sz w:val="24"/>
        </w:rPr>
        <w:t xml:space="preserve"> </w:t>
      </w:r>
      <w:r w:rsidRPr="0066203E">
        <w:rPr>
          <w:rFonts w:hint="eastAsia"/>
          <w:sz w:val="24"/>
        </w:rPr>
        <w:t>０４６６－５０－３５６２</w:t>
      </w:r>
      <w:r w:rsidR="00096711" w:rsidRPr="0066203E">
        <w:rPr>
          <w:rFonts w:hint="eastAsia"/>
          <w:sz w:val="24"/>
        </w:rPr>
        <w:t xml:space="preserve"> </w:t>
      </w:r>
      <w:r w:rsidR="00096711" w:rsidRPr="0066203E">
        <w:rPr>
          <w:sz w:val="24"/>
        </w:rPr>
        <w:t xml:space="preserve">        </w:t>
      </w:r>
    </w:p>
    <w:p w:rsidR="008156DF" w:rsidRPr="008156DF" w:rsidRDefault="008156DF" w:rsidP="00096711">
      <w:pPr>
        <w:wordWrap w:val="0"/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Ｅ－ｍａｉｌ</w:t>
      </w:r>
      <w:r w:rsidR="00387665" w:rsidRPr="0066203E">
        <w:rPr>
          <w:rFonts w:hint="eastAsia"/>
          <w:sz w:val="24"/>
        </w:rPr>
        <w:t xml:space="preserve"> </w:t>
      </w:r>
      <w:r w:rsidRPr="0066203E">
        <w:rPr>
          <w:rFonts w:hint="eastAsia"/>
          <w:sz w:val="24"/>
        </w:rPr>
        <w:t xml:space="preserve"> </w:t>
      </w:r>
      <w:hyperlink r:id="rId6" w:history="1">
        <w:r w:rsidR="00096711" w:rsidRPr="0066203E">
          <w:rPr>
            <w:rStyle w:val="a8"/>
            <w:rFonts w:hint="eastAsia"/>
            <w:sz w:val="24"/>
            <w:u w:val="none"/>
          </w:rPr>
          <w:t>fj2-kodomo-se</w:t>
        </w:r>
        <w:r w:rsidR="00096711" w:rsidRPr="0066203E">
          <w:rPr>
            <w:rStyle w:val="a8"/>
            <w:sz w:val="24"/>
            <w:u w:val="none"/>
          </w:rPr>
          <w:t>@city.fujisawa.lg.jp</w:t>
        </w:r>
      </w:hyperlink>
      <w:r w:rsidR="00096711">
        <w:rPr>
          <w:sz w:val="24"/>
        </w:rPr>
        <w:t xml:space="preserve">  </w:t>
      </w:r>
    </w:p>
    <w:sectPr w:rsidR="008156DF" w:rsidRPr="008156DF" w:rsidSect="000967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EF" w:rsidRDefault="00B90DEF" w:rsidP="00B90DEF">
      <w:r>
        <w:separator/>
      </w:r>
    </w:p>
  </w:endnote>
  <w:endnote w:type="continuationSeparator" w:id="0">
    <w:p w:rsidR="00B90DEF" w:rsidRDefault="00B90DEF" w:rsidP="00B9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EF" w:rsidRDefault="00B90DEF" w:rsidP="00B90DEF">
      <w:r>
        <w:separator/>
      </w:r>
    </w:p>
  </w:footnote>
  <w:footnote w:type="continuationSeparator" w:id="0">
    <w:p w:rsidR="00B90DEF" w:rsidRDefault="00B90DEF" w:rsidP="00B9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6C"/>
    <w:rsid w:val="00072F33"/>
    <w:rsid w:val="00096711"/>
    <w:rsid w:val="00176068"/>
    <w:rsid w:val="00387665"/>
    <w:rsid w:val="00476466"/>
    <w:rsid w:val="004B1D61"/>
    <w:rsid w:val="0050746C"/>
    <w:rsid w:val="0066203E"/>
    <w:rsid w:val="006B2777"/>
    <w:rsid w:val="008156DF"/>
    <w:rsid w:val="00815DA7"/>
    <w:rsid w:val="00856631"/>
    <w:rsid w:val="008E0DD4"/>
    <w:rsid w:val="00986BC2"/>
    <w:rsid w:val="00A178F6"/>
    <w:rsid w:val="00B90DEF"/>
    <w:rsid w:val="00C0363D"/>
    <w:rsid w:val="00C4775B"/>
    <w:rsid w:val="00F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0ED02-5AE5-4CD7-A5C8-7AEC434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DEF"/>
  </w:style>
  <w:style w:type="paragraph" w:styleId="a6">
    <w:name w:val="footer"/>
    <w:basedOn w:val="a"/>
    <w:link w:val="a7"/>
    <w:uiPriority w:val="99"/>
    <w:unhideWhenUsed/>
    <w:rsid w:val="00B90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DEF"/>
  </w:style>
  <w:style w:type="character" w:styleId="a8">
    <w:name w:val="Hyperlink"/>
    <w:basedOn w:val="a0"/>
    <w:uiPriority w:val="99"/>
    <w:unhideWhenUsed/>
    <w:rsid w:val="00096711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6B2777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2-kodomo-se@city.fujis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B46617A5.dotm</Template>
  <TotalTime>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雅子</dc:creator>
  <cp:keywords/>
  <dc:description/>
  <cp:lastModifiedBy>安江　舞</cp:lastModifiedBy>
  <cp:revision>14</cp:revision>
  <cp:lastPrinted>2020-12-28T07:07:00Z</cp:lastPrinted>
  <dcterms:created xsi:type="dcterms:W3CDTF">2020-06-03T04:51:00Z</dcterms:created>
  <dcterms:modified xsi:type="dcterms:W3CDTF">2023-12-21T02:07:00Z</dcterms:modified>
</cp:coreProperties>
</file>