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2B1" w:rsidRPr="00BB4921" w:rsidRDefault="0061531F" w:rsidP="00D9665E">
      <w:pPr>
        <w:rPr>
          <w:rFonts w:ascii="ＭＳ 明朝" w:eastAsia="ＭＳ 明朝" w:hAnsi="ＭＳ 明朝"/>
          <w:sz w:val="24"/>
          <w:szCs w:val="24"/>
        </w:rPr>
      </w:pPr>
      <w:r w:rsidRPr="00BB4921">
        <w:rPr>
          <w:rFonts w:ascii="ＭＳ 明朝" w:eastAsia="ＭＳ 明朝" w:hAnsi="ＭＳ 明朝" w:hint="eastAsia"/>
          <w:sz w:val="24"/>
          <w:szCs w:val="24"/>
        </w:rPr>
        <w:t>（第９</w:t>
      </w:r>
      <w:r w:rsidR="00D37929" w:rsidRPr="00BB4921">
        <w:rPr>
          <w:rFonts w:ascii="ＭＳ 明朝" w:eastAsia="ＭＳ 明朝" w:hAnsi="ＭＳ 明朝" w:hint="eastAsia"/>
          <w:sz w:val="24"/>
          <w:szCs w:val="24"/>
        </w:rPr>
        <w:t>号様式）</w:t>
      </w:r>
    </w:p>
    <w:tbl>
      <w:tblPr>
        <w:tblpPr w:leftFromText="142" w:rightFromText="142" w:vertAnchor="page" w:horzAnchor="margin" w:tblpXSpec="center" w:tblpY="2266"/>
        <w:tblW w:w="102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5"/>
        <w:gridCol w:w="7"/>
        <w:gridCol w:w="3402"/>
        <w:gridCol w:w="425"/>
        <w:gridCol w:w="1223"/>
        <w:gridCol w:w="3268"/>
      </w:tblGrid>
      <w:tr w:rsidR="00BB4921" w:rsidRPr="00BB4921" w:rsidTr="001D6FE7">
        <w:trPr>
          <w:trHeight w:val="557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FE7" w:rsidRPr="00BB4921" w:rsidRDefault="001D6FE7" w:rsidP="001D6F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B492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幼稚園名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FE7" w:rsidRPr="00BB4921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FE7" w:rsidRPr="00BB4921" w:rsidRDefault="001D6FE7" w:rsidP="001D6FE7">
            <w:pPr>
              <w:widowControl/>
              <w:jc w:val="center"/>
              <w:rPr>
                <w:sz w:val="22"/>
              </w:rPr>
            </w:pPr>
            <w:r w:rsidRPr="00BB4921">
              <w:rPr>
                <w:rFonts w:hint="eastAsia"/>
                <w:sz w:val="22"/>
              </w:rPr>
              <w:t>入園日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E7" w:rsidRPr="00BB4921" w:rsidRDefault="001D6FE7" w:rsidP="001D6FE7">
            <w:pPr>
              <w:widowControl/>
              <w:jc w:val="left"/>
              <w:rPr>
                <w:sz w:val="22"/>
              </w:rPr>
            </w:pPr>
          </w:p>
        </w:tc>
      </w:tr>
      <w:tr w:rsidR="00BB4921" w:rsidRPr="00BB4921" w:rsidTr="001D6FE7">
        <w:trPr>
          <w:trHeight w:val="212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FE7" w:rsidRPr="00BB4921" w:rsidRDefault="001D6FE7" w:rsidP="001D6F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B492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フリガナ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6FE7" w:rsidRPr="00BB4921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FE7" w:rsidRPr="00BB4921" w:rsidRDefault="001D6FE7" w:rsidP="001D6F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B492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記入者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FE7" w:rsidRPr="00BB4921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B492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B4921" w:rsidRPr="00BB4921" w:rsidTr="001D6FE7">
        <w:trPr>
          <w:trHeight w:val="510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FE7" w:rsidRPr="00BB4921" w:rsidRDefault="001D6FE7" w:rsidP="001D6F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B492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対象児氏名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FE7" w:rsidRPr="00BB4921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E7" w:rsidRPr="00BB4921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E7" w:rsidRPr="00BB4921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B4921" w:rsidRPr="00BB4921" w:rsidTr="001D6FE7">
        <w:trPr>
          <w:trHeight w:val="572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FE7" w:rsidRPr="00BB4921" w:rsidRDefault="001D6FE7" w:rsidP="001D6F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B492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FE7" w:rsidRPr="00BB4921" w:rsidRDefault="001D6FE7" w:rsidP="001D6FE7">
            <w:pPr>
              <w:widowControl/>
              <w:ind w:firstLineChars="100" w:firstLine="220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B492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　月　　　日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FE7" w:rsidRPr="00BB4921" w:rsidRDefault="001D6FE7" w:rsidP="001D6F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B492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報告時点</w:t>
            </w:r>
          </w:p>
          <w:p w:rsidR="001D6FE7" w:rsidRPr="00BB4921" w:rsidRDefault="001D6FE7" w:rsidP="001D6F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B492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の年齢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FE7" w:rsidRPr="00BB4921" w:rsidRDefault="001D6FE7" w:rsidP="001D6FE7">
            <w:pPr>
              <w:widowControl/>
              <w:ind w:firstLineChars="100" w:firstLine="220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B492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歳　　　　　ヶ月</w:t>
            </w:r>
          </w:p>
        </w:tc>
      </w:tr>
      <w:tr w:rsidR="00BB4921" w:rsidRPr="00BB4921" w:rsidTr="001D6FE7">
        <w:trPr>
          <w:trHeight w:val="328"/>
        </w:trPr>
        <w:tc>
          <w:tcPr>
            <w:tcW w:w="10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6FE7" w:rsidRPr="00BB4921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:rsidR="001D6FE7" w:rsidRPr="00BB4921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B492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（１）１年間の経過</w:t>
            </w:r>
          </w:p>
        </w:tc>
      </w:tr>
      <w:tr w:rsidR="00BB4921" w:rsidRPr="00BB4921" w:rsidTr="001D6FE7">
        <w:trPr>
          <w:trHeight w:val="450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FE7" w:rsidRPr="00BB4921" w:rsidRDefault="001D6FE7" w:rsidP="001D6F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FE7" w:rsidRPr="00BB4921" w:rsidRDefault="001D6FE7" w:rsidP="001D6FE7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B492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該当する番号を〇で囲んでください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6FE7" w:rsidRPr="00BB4921" w:rsidRDefault="001D6FE7" w:rsidP="001D6F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B492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特別支援保育後の対象児の状況及び発達の様子</w:t>
            </w:r>
          </w:p>
        </w:tc>
      </w:tr>
      <w:tr w:rsidR="00BB4921" w:rsidRPr="00BB4921" w:rsidTr="001D6FE7">
        <w:trPr>
          <w:trHeight w:val="1108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6FE7" w:rsidRPr="00BB4921" w:rsidRDefault="001D6FE7" w:rsidP="001D6FE7">
            <w:pPr>
              <w:rPr>
                <w:sz w:val="20"/>
                <w:szCs w:val="20"/>
              </w:rPr>
            </w:pPr>
            <w:r w:rsidRPr="00BB4921">
              <w:rPr>
                <w:rFonts w:hint="eastAsia"/>
                <w:sz w:val="20"/>
                <w:szCs w:val="20"/>
              </w:rPr>
              <w:t>基本的生活習慣</w:t>
            </w:r>
          </w:p>
          <w:p w:rsidR="001D6FE7" w:rsidRPr="00BB4921" w:rsidRDefault="001D6FE7" w:rsidP="001D6FE7">
            <w:pPr>
              <w:rPr>
                <w:sz w:val="20"/>
                <w:szCs w:val="20"/>
              </w:rPr>
            </w:pPr>
            <w:r w:rsidRPr="00BB4921">
              <w:rPr>
                <w:rFonts w:hint="eastAsia"/>
                <w:sz w:val="20"/>
                <w:szCs w:val="20"/>
              </w:rPr>
              <w:t>（食事、排泄、</w:t>
            </w:r>
          </w:p>
          <w:p w:rsidR="001D6FE7" w:rsidRPr="00BB4921" w:rsidRDefault="001D6FE7" w:rsidP="001D6FE7">
            <w:pPr>
              <w:rPr>
                <w:sz w:val="20"/>
                <w:szCs w:val="20"/>
              </w:rPr>
            </w:pPr>
            <w:r w:rsidRPr="00BB4921">
              <w:rPr>
                <w:rFonts w:hint="eastAsia"/>
                <w:sz w:val="20"/>
                <w:szCs w:val="20"/>
              </w:rPr>
              <w:t>身辺整理等）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FE7" w:rsidRPr="00BB4921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BB4921">
              <w:rPr>
                <w:rFonts w:hint="eastAsia"/>
                <w:sz w:val="20"/>
                <w:szCs w:val="20"/>
              </w:rPr>
              <w:t>１　当初から特に問題なかった</w:t>
            </w:r>
          </w:p>
          <w:p w:rsidR="001D6FE7" w:rsidRPr="00BB4921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BB4921">
              <w:rPr>
                <w:rFonts w:hint="eastAsia"/>
                <w:sz w:val="20"/>
                <w:szCs w:val="20"/>
              </w:rPr>
              <w:t>２　何らかの効果がみられた</w:t>
            </w:r>
          </w:p>
          <w:p w:rsidR="001D6FE7" w:rsidRPr="00BB4921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BB4921">
              <w:rPr>
                <w:rFonts w:hint="eastAsia"/>
                <w:sz w:val="20"/>
                <w:szCs w:val="20"/>
              </w:rPr>
              <w:t>３　あまり状況に変化がみられなかった</w:t>
            </w:r>
          </w:p>
          <w:p w:rsidR="001D6FE7" w:rsidRPr="00BB4921" w:rsidRDefault="001D6FE7" w:rsidP="001D6FE7">
            <w:pPr>
              <w:rPr>
                <w:sz w:val="20"/>
                <w:szCs w:val="20"/>
              </w:rPr>
            </w:pPr>
            <w:r w:rsidRPr="00BB4921">
              <w:rPr>
                <w:rFonts w:hint="eastAsia"/>
                <w:sz w:val="20"/>
                <w:szCs w:val="20"/>
              </w:rPr>
              <w:t>４　その他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6FE7" w:rsidRPr="00BB4921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</w:p>
          <w:p w:rsidR="001D6FE7" w:rsidRPr="00BB4921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</w:p>
          <w:p w:rsidR="001D6FE7" w:rsidRPr="00BB4921" w:rsidRDefault="001D6FE7" w:rsidP="001D6FE7">
            <w:pPr>
              <w:rPr>
                <w:sz w:val="20"/>
                <w:szCs w:val="20"/>
              </w:rPr>
            </w:pPr>
          </w:p>
          <w:p w:rsidR="001D6FE7" w:rsidRPr="00BB4921" w:rsidRDefault="001D6FE7" w:rsidP="001D6FE7">
            <w:pPr>
              <w:rPr>
                <w:sz w:val="20"/>
                <w:szCs w:val="20"/>
              </w:rPr>
            </w:pPr>
          </w:p>
        </w:tc>
      </w:tr>
      <w:tr w:rsidR="00BB4921" w:rsidRPr="00BB4921" w:rsidTr="001D6FE7">
        <w:trPr>
          <w:trHeight w:val="121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6FE7" w:rsidRPr="00BB4921" w:rsidRDefault="001D6FE7" w:rsidP="001D6FE7">
            <w:pPr>
              <w:rPr>
                <w:sz w:val="20"/>
                <w:szCs w:val="20"/>
              </w:rPr>
            </w:pPr>
            <w:r w:rsidRPr="00BB4921">
              <w:rPr>
                <w:rFonts w:hint="eastAsia"/>
                <w:sz w:val="20"/>
                <w:szCs w:val="20"/>
              </w:rPr>
              <w:t>身体的機能</w:t>
            </w:r>
          </w:p>
          <w:p w:rsidR="001D6FE7" w:rsidRPr="00BB4921" w:rsidRDefault="001D6FE7" w:rsidP="001D6FE7">
            <w:pPr>
              <w:rPr>
                <w:sz w:val="20"/>
                <w:szCs w:val="20"/>
              </w:rPr>
            </w:pPr>
            <w:r w:rsidRPr="00BB4921">
              <w:rPr>
                <w:rFonts w:hint="eastAsia"/>
                <w:sz w:val="20"/>
                <w:szCs w:val="20"/>
              </w:rPr>
              <w:t>（視聴力、下肢機能、手の機能、運動能力等）</w:t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FE7" w:rsidRPr="00BB4921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BB4921">
              <w:rPr>
                <w:rFonts w:hint="eastAsia"/>
                <w:sz w:val="20"/>
                <w:szCs w:val="20"/>
              </w:rPr>
              <w:t>１　当初から特に問題なかった</w:t>
            </w:r>
          </w:p>
          <w:p w:rsidR="001D6FE7" w:rsidRPr="00BB4921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BB4921">
              <w:rPr>
                <w:rFonts w:hint="eastAsia"/>
                <w:sz w:val="20"/>
                <w:szCs w:val="20"/>
              </w:rPr>
              <w:t>２　何らかの効果がみられた</w:t>
            </w:r>
          </w:p>
          <w:p w:rsidR="001D6FE7" w:rsidRPr="00BB4921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BB4921">
              <w:rPr>
                <w:rFonts w:hint="eastAsia"/>
                <w:sz w:val="20"/>
                <w:szCs w:val="20"/>
              </w:rPr>
              <w:t>３　あまり状況に変化がみられなかった</w:t>
            </w:r>
          </w:p>
          <w:p w:rsidR="001D6FE7" w:rsidRPr="00BB4921" w:rsidRDefault="001D6FE7" w:rsidP="001D6FE7">
            <w:pPr>
              <w:jc w:val="left"/>
              <w:rPr>
                <w:sz w:val="20"/>
                <w:szCs w:val="20"/>
              </w:rPr>
            </w:pPr>
            <w:r w:rsidRPr="00BB4921">
              <w:rPr>
                <w:rFonts w:hint="eastAsia"/>
                <w:sz w:val="20"/>
                <w:szCs w:val="20"/>
              </w:rPr>
              <w:t>４　その他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6FE7" w:rsidRPr="00BB4921" w:rsidRDefault="001D6FE7" w:rsidP="001D6FE7">
            <w:pPr>
              <w:jc w:val="left"/>
              <w:rPr>
                <w:sz w:val="20"/>
                <w:szCs w:val="20"/>
              </w:rPr>
            </w:pPr>
          </w:p>
          <w:p w:rsidR="001D6FE7" w:rsidRPr="00BB4921" w:rsidRDefault="001D6FE7" w:rsidP="001D6FE7">
            <w:pPr>
              <w:jc w:val="left"/>
              <w:rPr>
                <w:sz w:val="20"/>
                <w:szCs w:val="20"/>
              </w:rPr>
            </w:pPr>
          </w:p>
          <w:p w:rsidR="001D6FE7" w:rsidRPr="00BB4921" w:rsidRDefault="001D6FE7" w:rsidP="001D6FE7">
            <w:pPr>
              <w:jc w:val="left"/>
              <w:rPr>
                <w:sz w:val="20"/>
                <w:szCs w:val="20"/>
              </w:rPr>
            </w:pPr>
          </w:p>
          <w:p w:rsidR="001D6FE7" w:rsidRPr="00BB4921" w:rsidRDefault="001D6FE7" w:rsidP="001D6FE7">
            <w:pPr>
              <w:jc w:val="left"/>
              <w:rPr>
                <w:sz w:val="20"/>
                <w:szCs w:val="20"/>
              </w:rPr>
            </w:pPr>
          </w:p>
        </w:tc>
      </w:tr>
      <w:tr w:rsidR="00BB4921" w:rsidRPr="00BB4921" w:rsidTr="001D6FE7">
        <w:trPr>
          <w:trHeight w:val="1127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D6FE7" w:rsidRPr="00BB4921" w:rsidRDefault="001D6FE7" w:rsidP="001D6FE7">
            <w:pPr>
              <w:rPr>
                <w:sz w:val="20"/>
                <w:szCs w:val="20"/>
              </w:rPr>
            </w:pPr>
            <w:r w:rsidRPr="00BB4921">
              <w:rPr>
                <w:rFonts w:hint="eastAsia"/>
                <w:sz w:val="20"/>
                <w:szCs w:val="20"/>
              </w:rPr>
              <w:t>言語活動</w:t>
            </w:r>
          </w:p>
          <w:p w:rsidR="001D6FE7" w:rsidRPr="00BB4921" w:rsidRDefault="001D6FE7" w:rsidP="001D6FE7">
            <w:pPr>
              <w:rPr>
                <w:sz w:val="20"/>
                <w:szCs w:val="20"/>
              </w:rPr>
            </w:pPr>
            <w:r w:rsidRPr="00BB4921">
              <w:rPr>
                <w:rFonts w:hint="eastAsia"/>
                <w:sz w:val="20"/>
                <w:szCs w:val="20"/>
              </w:rPr>
              <w:t>（理解、表現等）</w:t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6FE7" w:rsidRPr="00BB4921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BB4921">
              <w:rPr>
                <w:rFonts w:hint="eastAsia"/>
                <w:sz w:val="20"/>
                <w:szCs w:val="20"/>
              </w:rPr>
              <w:t>１　当初から特に問題なかった</w:t>
            </w:r>
          </w:p>
          <w:p w:rsidR="001D6FE7" w:rsidRPr="00BB4921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BB4921">
              <w:rPr>
                <w:rFonts w:hint="eastAsia"/>
                <w:sz w:val="20"/>
                <w:szCs w:val="20"/>
              </w:rPr>
              <w:t>２　何らかの効果がみられた</w:t>
            </w:r>
          </w:p>
          <w:p w:rsidR="001D6FE7" w:rsidRPr="00BB4921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BB4921">
              <w:rPr>
                <w:rFonts w:hint="eastAsia"/>
                <w:sz w:val="20"/>
                <w:szCs w:val="20"/>
              </w:rPr>
              <w:t>３　あまり状況に変化がみられなかった</w:t>
            </w:r>
          </w:p>
          <w:p w:rsidR="001D6FE7" w:rsidRPr="00BB4921" w:rsidRDefault="001D6FE7" w:rsidP="001D6FE7">
            <w:pPr>
              <w:jc w:val="left"/>
              <w:rPr>
                <w:sz w:val="20"/>
                <w:szCs w:val="20"/>
              </w:rPr>
            </w:pPr>
            <w:r w:rsidRPr="00BB4921">
              <w:rPr>
                <w:rFonts w:hint="eastAsia"/>
                <w:sz w:val="20"/>
                <w:szCs w:val="20"/>
              </w:rPr>
              <w:t>４　その他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E7" w:rsidRPr="00BB4921" w:rsidRDefault="001D6FE7" w:rsidP="001D6FE7">
            <w:pPr>
              <w:jc w:val="left"/>
              <w:rPr>
                <w:sz w:val="20"/>
                <w:szCs w:val="20"/>
              </w:rPr>
            </w:pPr>
          </w:p>
          <w:p w:rsidR="001D6FE7" w:rsidRPr="00BB4921" w:rsidRDefault="001D6FE7" w:rsidP="001D6FE7">
            <w:pPr>
              <w:jc w:val="left"/>
              <w:rPr>
                <w:sz w:val="20"/>
                <w:szCs w:val="20"/>
              </w:rPr>
            </w:pPr>
          </w:p>
          <w:p w:rsidR="001D6FE7" w:rsidRPr="00BB4921" w:rsidRDefault="001D6FE7" w:rsidP="001D6FE7">
            <w:pPr>
              <w:jc w:val="left"/>
              <w:rPr>
                <w:sz w:val="20"/>
                <w:szCs w:val="20"/>
              </w:rPr>
            </w:pPr>
          </w:p>
          <w:p w:rsidR="001D6FE7" w:rsidRPr="00BB4921" w:rsidRDefault="001D6FE7" w:rsidP="001D6FE7">
            <w:pPr>
              <w:jc w:val="left"/>
              <w:rPr>
                <w:sz w:val="20"/>
                <w:szCs w:val="20"/>
              </w:rPr>
            </w:pPr>
          </w:p>
        </w:tc>
      </w:tr>
      <w:tr w:rsidR="00BB4921" w:rsidRPr="00BB4921" w:rsidTr="001D6FE7">
        <w:trPr>
          <w:trHeight w:val="1087"/>
        </w:trPr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6FE7" w:rsidRPr="00BB4921" w:rsidRDefault="001D6FE7" w:rsidP="001D6FE7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B492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対人関係、社会性</w:t>
            </w:r>
          </w:p>
          <w:p w:rsidR="001D6FE7" w:rsidRPr="00BB4921" w:rsidRDefault="001D6FE7" w:rsidP="001D6FE7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B492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（意思伝達、交友関係、行事への参加状況等）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E7" w:rsidRPr="00BB4921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BB4921">
              <w:rPr>
                <w:rFonts w:hint="eastAsia"/>
                <w:sz w:val="20"/>
                <w:szCs w:val="20"/>
              </w:rPr>
              <w:t>１　当初から特に問題なかった</w:t>
            </w:r>
          </w:p>
          <w:p w:rsidR="001D6FE7" w:rsidRPr="00BB4921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BB4921">
              <w:rPr>
                <w:rFonts w:hint="eastAsia"/>
                <w:sz w:val="20"/>
                <w:szCs w:val="20"/>
              </w:rPr>
              <w:t>２　何らかの効果がみられた</w:t>
            </w:r>
          </w:p>
          <w:p w:rsidR="001D6FE7" w:rsidRPr="00BB4921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BB4921">
              <w:rPr>
                <w:rFonts w:hint="eastAsia"/>
                <w:sz w:val="20"/>
                <w:szCs w:val="20"/>
              </w:rPr>
              <w:t>３　あまり状況に変化がみられなかった</w:t>
            </w:r>
          </w:p>
          <w:p w:rsidR="001D6FE7" w:rsidRPr="00BB4921" w:rsidRDefault="001D6FE7" w:rsidP="001D6FE7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B4921">
              <w:rPr>
                <w:rFonts w:hint="eastAsia"/>
                <w:sz w:val="20"/>
                <w:szCs w:val="20"/>
              </w:rPr>
              <w:t>４　その他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6FE7" w:rsidRPr="00BB4921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:rsidR="001D6FE7" w:rsidRPr="00BB4921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:rsidR="001D6FE7" w:rsidRPr="00BB4921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:rsidR="001D6FE7" w:rsidRPr="00BB4921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BB4921" w:rsidRPr="00BB4921" w:rsidTr="001D6FE7">
        <w:trPr>
          <w:trHeight w:val="1189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6FE7" w:rsidRPr="00BB4921" w:rsidRDefault="001D6FE7" w:rsidP="001D6FE7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B492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身体的健康</w:t>
            </w:r>
          </w:p>
          <w:p w:rsidR="001D6FE7" w:rsidRPr="00BB4921" w:rsidRDefault="001D6FE7" w:rsidP="001D6FE7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B492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（ひきつけ、内臓疾患等）</w:t>
            </w:r>
          </w:p>
          <w:p w:rsidR="001D6FE7" w:rsidRPr="00BB4921" w:rsidRDefault="001D6FE7" w:rsidP="001D6FE7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E7" w:rsidRPr="00BB4921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BB4921">
              <w:rPr>
                <w:rFonts w:hint="eastAsia"/>
                <w:sz w:val="20"/>
                <w:szCs w:val="20"/>
              </w:rPr>
              <w:t>１　当初から特に問題なかった</w:t>
            </w:r>
          </w:p>
          <w:p w:rsidR="001D6FE7" w:rsidRPr="00BB4921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BB4921">
              <w:rPr>
                <w:rFonts w:hint="eastAsia"/>
                <w:sz w:val="20"/>
                <w:szCs w:val="20"/>
              </w:rPr>
              <w:t>２　何らかの効果がみられた</w:t>
            </w:r>
          </w:p>
          <w:p w:rsidR="001D6FE7" w:rsidRPr="00BB4921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BB4921">
              <w:rPr>
                <w:rFonts w:hint="eastAsia"/>
                <w:sz w:val="20"/>
                <w:szCs w:val="20"/>
              </w:rPr>
              <w:t>３　あまり状況に変化がみられなかった</w:t>
            </w:r>
          </w:p>
          <w:p w:rsidR="001D6FE7" w:rsidRPr="00BB4921" w:rsidRDefault="001D6FE7" w:rsidP="001D6FE7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B4921">
              <w:rPr>
                <w:rFonts w:hint="eastAsia"/>
                <w:sz w:val="20"/>
                <w:szCs w:val="20"/>
              </w:rPr>
              <w:t>４　その他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6FE7" w:rsidRPr="00BB4921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:rsidR="001D6FE7" w:rsidRPr="00BB4921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:rsidR="001D6FE7" w:rsidRPr="00BB4921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:rsidR="001D6FE7" w:rsidRPr="00BB4921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BB4921" w:rsidRPr="00BB4921" w:rsidTr="001D6FE7">
        <w:trPr>
          <w:trHeight w:val="112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D6FE7" w:rsidRPr="00BB4921" w:rsidRDefault="001D6FE7" w:rsidP="001D6FE7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B492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情緒面</w:t>
            </w:r>
          </w:p>
          <w:p w:rsidR="001D6FE7" w:rsidRPr="00BB4921" w:rsidRDefault="001D6FE7" w:rsidP="001D6FE7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B492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（多動、常同行動、異常な習癖）</w:t>
            </w:r>
          </w:p>
          <w:p w:rsidR="001D6FE7" w:rsidRPr="00BB4921" w:rsidRDefault="001D6FE7" w:rsidP="001D6FE7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6FE7" w:rsidRPr="00BB4921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BB4921">
              <w:rPr>
                <w:rFonts w:hint="eastAsia"/>
                <w:sz w:val="20"/>
                <w:szCs w:val="20"/>
              </w:rPr>
              <w:t>１　当初から特に問題なかった</w:t>
            </w:r>
          </w:p>
          <w:p w:rsidR="001D6FE7" w:rsidRPr="00BB4921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BB4921">
              <w:rPr>
                <w:rFonts w:hint="eastAsia"/>
                <w:sz w:val="20"/>
                <w:szCs w:val="20"/>
              </w:rPr>
              <w:t>２　何らかの効果がみられた</w:t>
            </w:r>
          </w:p>
          <w:p w:rsidR="001D6FE7" w:rsidRPr="00BB4921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BB4921">
              <w:rPr>
                <w:rFonts w:hint="eastAsia"/>
                <w:sz w:val="20"/>
                <w:szCs w:val="20"/>
              </w:rPr>
              <w:t>３　あまり状況に変化がみられなかった</w:t>
            </w:r>
          </w:p>
          <w:p w:rsidR="001D6FE7" w:rsidRPr="00BB4921" w:rsidRDefault="001D6FE7" w:rsidP="001D6FE7">
            <w:pPr>
              <w:jc w:val="left"/>
              <w:rPr>
                <w:sz w:val="20"/>
                <w:szCs w:val="20"/>
              </w:rPr>
            </w:pPr>
            <w:r w:rsidRPr="00BB4921">
              <w:rPr>
                <w:rFonts w:hint="eastAsia"/>
                <w:sz w:val="20"/>
                <w:szCs w:val="20"/>
              </w:rPr>
              <w:t>４　その他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E7" w:rsidRPr="00BB4921" w:rsidRDefault="001D6FE7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:rsidR="001D6FE7" w:rsidRPr="00BB4921" w:rsidRDefault="001D6FE7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:rsidR="001D6FE7" w:rsidRPr="00BB4921" w:rsidRDefault="001D6FE7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:rsidR="001D6FE7" w:rsidRPr="00BB4921" w:rsidRDefault="001D6FE7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BB4921" w:rsidRPr="00BB4921" w:rsidTr="001D6FE7">
        <w:trPr>
          <w:trHeight w:val="1122"/>
        </w:trPr>
        <w:tc>
          <w:tcPr>
            <w:tcW w:w="10260" w:type="dxa"/>
            <w:gridSpan w:val="6"/>
            <w:tcBorders>
              <w:top w:val="single" w:sz="4" w:space="0" w:color="auto"/>
            </w:tcBorders>
            <w:shd w:val="clear" w:color="auto" w:fill="auto"/>
            <w:noWrap/>
          </w:tcPr>
          <w:p w:rsidR="001D6FE7" w:rsidRPr="00BB4921" w:rsidRDefault="001D6FE7" w:rsidP="001D6FE7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:rsidR="001D6FE7" w:rsidRPr="00BB4921" w:rsidRDefault="00690495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B492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（２）１年間統合保育を行って対象</w:t>
            </w:r>
            <w:r w:rsidR="001D6FE7" w:rsidRPr="00BB492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児に対する健常児の理解の状況</w:t>
            </w:r>
          </w:p>
          <w:p w:rsidR="001D6FE7" w:rsidRPr="00BB4921" w:rsidRDefault="001D6FE7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:rsidR="001D6FE7" w:rsidRPr="00BB4921" w:rsidRDefault="001D6FE7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:rsidR="001D6FE7" w:rsidRPr="00BB4921" w:rsidRDefault="001D6FE7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:rsidR="001D6FE7" w:rsidRPr="00BB4921" w:rsidRDefault="00286AF6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B492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（３）１年間対象</w:t>
            </w:r>
            <w:r w:rsidR="001D6FE7" w:rsidRPr="00BB492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児を受け持った感想（特に困った点、気づいた点など具体的に記入してください）</w:t>
            </w:r>
          </w:p>
          <w:p w:rsidR="001D6FE7" w:rsidRPr="00BB4921" w:rsidRDefault="001D6FE7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:rsidR="001D6FE7" w:rsidRPr="00BB4921" w:rsidRDefault="001D6FE7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:rsidR="001D6FE7" w:rsidRPr="00BB4921" w:rsidRDefault="001D6FE7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:rsidR="001D6FE7" w:rsidRPr="00BB4921" w:rsidRDefault="001D6FE7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BB4921" w:rsidRPr="00BB4921" w:rsidRDefault="002222DC" w:rsidP="00EB3CAB">
      <w:pPr>
        <w:jc w:val="center"/>
        <w:rPr>
          <w:rFonts w:ascii="ＭＳ 明朝" w:eastAsia="ＭＳ 明朝" w:hAnsi="ＭＳ 明朝" w:cs="ＭＳ Ｐゴシック" w:hint="eastAsia"/>
          <w:kern w:val="0"/>
          <w:sz w:val="26"/>
          <w:szCs w:val="26"/>
        </w:rPr>
      </w:pPr>
      <w:r w:rsidRPr="00BB4921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藤沢市私立幼稚園</w:t>
      </w:r>
      <w:r w:rsidR="00F92566" w:rsidRPr="00BB4921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等</w:t>
      </w:r>
      <w:r w:rsidR="001A5A61" w:rsidRPr="00BB4921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特別支援保育</w:t>
      </w:r>
      <w:r w:rsidRPr="00BB4921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費補助金実施報告書</w:t>
      </w:r>
      <w:bookmarkStart w:id="0" w:name="_GoBack"/>
      <w:bookmarkEnd w:id="0"/>
    </w:p>
    <w:sectPr w:rsidR="00BB4921" w:rsidRPr="00BB4921" w:rsidSect="001D6FE7">
      <w:headerReference w:type="default" r:id="rId7"/>
      <w:pgSz w:w="11906" w:h="16838" w:code="9"/>
      <w:pgMar w:top="1134" w:right="1701" w:bottom="851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2B1" w:rsidRDefault="008012B1" w:rsidP="008012B1">
      <w:r>
        <w:separator/>
      </w:r>
    </w:p>
  </w:endnote>
  <w:endnote w:type="continuationSeparator" w:id="0">
    <w:p w:rsidR="008012B1" w:rsidRDefault="008012B1" w:rsidP="0080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2B1" w:rsidRDefault="008012B1" w:rsidP="008012B1">
      <w:r>
        <w:separator/>
      </w:r>
    </w:p>
  </w:footnote>
  <w:footnote w:type="continuationSeparator" w:id="0">
    <w:p w:rsidR="008012B1" w:rsidRDefault="008012B1" w:rsidP="00801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F1C" w:rsidRDefault="00CE3F1C" w:rsidP="00CE3F1C">
    <w:pPr>
      <w:pStyle w:val="ab"/>
      <w:jc w:val="right"/>
      <w:rPr>
        <w:spacing w:val="0"/>
        <w:sz w:val="28"/>
        <w:szCs w:val="28"/>
        <w:bdr w:val="single" w:sz="4" w:space="0" w:color="auto" w:frame="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DC"/>
    <w:rsid w:val="00006111"/>
    <w:rsid w:val="001854A9"/>
    <w:rsid w:val="001A5A61"/>
    <w:rsid w:val="001D6FE7"/>
    <w:rsid w:val="00210A4D"/>
    <w:rsid w:val="002222DC"/>
    <w:rsid w:val="00286AF6"/>
    <w:rsid w:val="0029452B"/>
    <w:rsid w:val="00584F69"/>
    <w:rsid w:val="005974F8"/>
    <w:rsid w:val="005F55F5"/>
    <w:rsid w:val="0061531F"/>
    <w:rsid w:val="00690495"/>
    <w:rsid w:val="007C0D47"/>
    <w:rsid w:val="007C4DE6"/>
    <w:rsid w:val="008012B1"/>
    <w:rsid w:val="0089445C"/>
    <w:rsid w:val="0089582D"/>
    <w:rsid w:val="0098599F"/>
    <w:rsid w:val="00A31EE5"/>
    <w:rsid w:val="00AA2EA2"/>
    <w:rsid w:val="00AE3705"/>
    <w:rsid w:val="00B40B52"/>
    <w:rsid w:val="00B637DC"/>
    <w:rsid w:val="00BB4921"/>
    <w:rsid w:val="00CA3403"/>
    <w:rsid w:val="00CE3F1C"/>
    <w:rsid w:val="00D37929"/>
    <w:rsid w:val="00D9665E"/>
    <w:rsid w:val="00DA245F"/>
    <w:rsid w:val="00E01E5C"/>
    <w:rsid w:val="00E85E0A"/>
    <w:rsid w:val="00EB3CAB"/>
    <w:rsid w:val="00F464FE"/>
    <w:rsid w:val="00F92566"/>
    <w:rsid w:val="00FA6D45"/>
    <w:rsid w:val="00FB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EB5D9B5A-A8F1-41E7-AB47-D1FD4FE7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2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2B1"/>
  </w:style>
  <w:style w:type="paragraph" w:styleId="a5">
    <w:name w:val="footer"/>
    <w:basedOn w:val="a"/>
    <w:link w:val="a6"/>
    <w:uiPriority w:val="99"/>
    <w:unhideWhenUsed/>
    <w:rsid w:val="008012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2B1"/>
  </w:style>
  <w:style w:type="table" w:styleId="a7">
    <w:name w:val="Table Grid"/>
    <w:basedOn w:val="a1"/>
    <w:uiPriority w:val="59"/>
    <w:rsid w:val="00FB2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245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6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64FE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８/９"/>
    <w:rsid w:val="00CE3F1C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spacing w:val="15"/>
      <w:kern w:val="0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BEF17-2FE3-45BD-9415-152300AC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CE4CDB06.dotm</Template>
  <TotalTime>140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恵美子</dc:creator>
  <cp:keywords/>
  <dc:description/>
  <cp:lastModifiedBy>磯辺　直己</cp:lastModifiedBy>
  <cp:revision>25</cp:revision>
  <cp:lastPrinted>2022-03-16T04:02:00Z</cp:lastPrinted>
  <dcterms:created xsi:type="dcterms:W3CDTF">2019-07-29T10:20:00Z</dcterms:created>
  <dcterms:modified xsi:type="dcterms:W3CDTF">2022-03-16T04:02:00Z</dcterms:modified>
</cp:coreProperties>
</file>