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C2" w:rsidRPr="00A7761C" w:rsidRDefault="00087DC2" w:rsidP="00087DC2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0B16F9">
        <w:rPr>
          <w:rFonts w:asciiTheme="minorEastAsia" w:hAnsiTheme="minorEastAsia" w:hint="eastAsia"/>
        </w:rPr>
        <w:t>８</w:t>
      </w:r>
      <w:r w:rsidRPr="00A7761C">
        <w:rPr>
          <w:rFonts w:asciiTheme="minorEastAsia" w:hAnsiTheme="minorEastAsia" w:hint="eastAsia"/>
        </w:rPr>
        <w:t>号様式（第</w:t>
      </w:r>
      <w:r w:rsidR="002A363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条関係）</w:t>
      </w:r>
    </w:p>
    <w:p w:rsidR="00087DC2" w:rsidRPr="000B16F9" w:rsidRDefault="00087DC2">
      <w:pPr>
        <w:widowControl/>
        <w:jc w:val="left"/>
        <w:rPr>
          <w:rFonts w:asciiTheme="minorEastAsia" w:hAnsiTheme="minorEastAsia"/>
        </w:rPr>
      </w:pPr>
    </w:p>
    <w:p w:rsidR="00087DC2" w:rsidRPr="00A7761C" w:rsidRDefault="00A7761C" w:rsidP="00F16D51">
      <w:pPr>
        <w:widowControl/>
        <w:jc w:val="center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土地所有者等及び周辺住民への説明に関する調書</w:t>
      </w:r>
    </w:p>
    <w:p w:rsidR="00F16D51" w:rsidRPr="00A7761C" w:rsidRDefault="00F16D51">
      <w:pPr>
        <w:widowControl/>
        <w:jc w:val="left"/>
        <w:rPr>
          <w:rFonts w:asciiTheme="minorEastAsia" w:hAnsiTheme="minorEastAsia"/>
        </w:rPr>
      </w:pPr>
    </w:p>
    <w:p w:rsidR="00F16D51" w:rsidRPr="00A7761C" w:rsidRDefault="007050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A7761C">
        <w:rPr>
          <w:rFonts w:asciiTheme="minorEastAsia" w:hAnsiTheme="minorEastAsia" w:hint="eastAsia"/>
        </w:rPr>
        <w:t xml:space="preserve">　説明会等の開催状況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07"/>
        <w:gridCol w:w="1807"/>
        <w:gridCol w:w="1807"/>
        <w:gridCol w:w="1808"/>
      </w:tblGrid>
      <w:tr w:rsidR="00AC5009" w:rsidTr="00AC5009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　時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　　象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AC5009" w:rsidTr="00AC5009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：　～　　：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C5009" w:rsidTr="00AC5009">
        <w:trPr>
          <w:trHeight w:val="454"/>
        </w:trPr>
        <w:tc>
          <w:tcPr>
            <w:tcW w:w="2410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：　～　　：</w:t>
            </w: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C5009" w:rsidTr="00AC5009">
        <w:trPr>
          <w:trHeight w:val="454"/>
        </w:trPr>
        <w:tc>
          <w:tcPr>
            <w:tcW w:w="2410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：　～　　：</w:t>
            </w: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F16D51" w:rsidRPr="00A7761C" w:rsidRDefault="00F16D51">
      <w:pPr>
        <w:widowControl/>
        <w:jc w:val="left"/>
        <w:rPr>
          <w:rFonts w:asciiTheme="minorEastAsia" w:hAnsiTheme="minorEastAsia"/>
        </w:rPr>
      </w:pPr>
    </w:p>
    <w:p w:rsidR="00087DC2" w:rsidRDefault="007050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C5009">
        <w:rPr>
          <w:rFonts w:asciiTheme="minorEastAsia" w:hAnsiTheme="minorEastAsia" w:hint="eastAsia"/>
        </w:rPr>
        <w:t xml:space="preserve">　周知の方法</w:t>
      </w:r>
    </w:p>
    <w:p w:rsidR="00AC5009" w:rsidRDefault="00AC5009" w:rsidP="00AC5009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（1）周知の対象</w:t>
      </w:r>
    </w:p>
    <w:p w:rsidR="00AC5009" w:rsidRDefault="00AC5009">
      <w:pPr>
        <w:widowControl/>
        <w:jc w:val="left"/>
        <w:rPr>
          <w:rFonts w:asciiTheme="minorEastAsia" w:hAnsiTheme="minorEastAsia"/>
        </w:rPr>
      </w:pPr>
    </w:p>
    <w:p w:rsidR="00AC5009" w:rsidRDefault="00AC5009" w:rsidP="00AC5009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（2）周知方法</w:t>
      </w:r>
    </w:p>
    <w:p w:rsidR="00AC5009" w:rsidRDefault="00AC5009">
      <w:pPr>
        <w:widowControl/>
        <w:jc w:val="left"/>
        <w:rPr>
          <w:rFonts w:asciiTheme="minorEastAsia" w:hAnsiTheme="minorEastAsia"/>
        </w:rPr>
      </w:pPr>
    </w:p>
    <w:p w:rsidR="00AC5009" w:rsidRDefault="00AC5009" w:rsidP="00AC5009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（3）周知した内容</w:t>
      </w:r>
    </w:p>
    <w:p w:rsidR="00AC5009" w:rsidRDefault="00AC5009">
      <w:pPr>
        <w:widowControl/>
        <w:jc w:val="left"/>
        <w:rPr>
          <w:rFonts w:asciiTheme="minorEastAsia" w:hAnsiTheme="minorEastAsia"/>
        </w:rPr>
      </w:pPr>
    </w:p>
    <w:p w:rsidR="00907DFA" w:rsidRDefault="00907DFA">
      <w:pPr>
        <w:widowControl/>
        <w:jc w:val="left"/>
        <w:rPr>
          <w:rFonts w:asciiTheme="minorEastAsia" w:hAnsiTheme="minorEastAsia"/>
        </w:rPr>
      </w:pPr>
    </w:p>
    <w:p w:rsidR="0050025B" w:rsidRDefault="0050025B">
      <w:pPr>
        <w:widowControl/>
        <w:jc w:val="left"/>
        <w:rPr>
          <w:rFonts w:asciiTheme="minorEastAsia" w:hAnsiTheme="minorEastAsia"/>
        </w:rPr>
      </w:pPr>
    </w:p>
    <w:p w:rsidR="00AC5009" w:rsidRDefault="007050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AC5009">
        <w:rPr>
          <w:rFonts w:asciiTheme="minorEastAsia" w:hAnsiTheme="minorEastAsia" w:hint="eastAsia"/>
        </w:rPr>
        <w:t xml:space="preserve">　参加者の主な意見及び計画提案者の見解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70"/>
        <w:gridCol w:w="1933"/>
        <w:gridCol w:w="4536"/>
      </w:tblGrid>
      <w:tr w:rsidR="00AC5009" w:rsidTr="005E7416">
        <w:trPr>
          <w:trHeight w:val="454"/>
        </w:trPr>
        <w:tc>
          <w:tcPr>
            <w:tcW w:w="3170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意見の内容</w:t>
            </w:r>
          </w:p>
        </w:tc>
        <w:tc>
          <w:tcPr>
            <w:tcW w:w="1933" w:type="dxa"/>
            <w:tcBorders>
              <w:bottom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意見提出者の区分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AC5009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意見に対する計画提案者の見解</w:t>
            </w:r>
          </w:p>
        </w:tc>
      </w:tr>
      <w:tr w:rsidR="00AC5009" w:rsidTr="005E7416">
        <w:tc>
          <w:tcPr>
            <w:tcW w:w="3170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:rsidR="00AC5009" w:rsidRDefault="00AC5009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AC5009" w:rsidRDefault="00AC5009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2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2"/>
              </w:rPr>
              <w:t>民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AC5009" w:rsidRDefault="00AC5009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3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3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4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4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5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5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AC500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6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6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7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7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7416" w:rsidTr="005E7416">
        <w:tc>
          <w:tcPr>
            <w:tcW w:w="3170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□土地所有者等</w:t>
            </w:r>
          </w:p>
          <w:p w:rsidR="005E7416" w:rsidRDefault="005E7416" w:rsidP="00E2339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04C9">
              <w:rPr>
                <w:rFonts w:asciiTheme="minorEastAsia" w:hAnsiTheme="minorEastAsia" w:hint="eastAsia"/>
                <w:spacing w:val="60"/>
                <w:kern w:val="0"/>
                <w:fitText w:val="1260" w:id="1711050758"/>
              </w:rPr>
              <w:t>周辺住</w:t>
            </w:r>
            <w:r w:rsidRPr="00F804C9">
              <w:rPr>
                <w:rFonts w:asciiTheme="minorEastAsia" w:hAnsiTheme="minorEastAsia" w:hint="eastAsia"/>
                <w:spacing w:val="30"/>
                <w:kern w:val="0"/>
                <w:fitText w:val="1260" w:id="1711050758"/>
              </w:rPr>
              <w:t>民</w:t>
            </w:r>
          </w:p>
        </w:tc>
        <w:tc>
          <w:tcPr>
            <w:tcW w:w="4536" w:type="dxa"/>
            <w:vAlign w:val="center"/>
          </w:tcPr>
          <w:p w:rsidR="005E7416" w:rsidRDefault="005E7416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490268" w:rsidRPr="00A7761C" w:rsidRDefault="00490268" w:rsidP="00490268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</w:t>
      </w:r>
      <w:r>
        <w:rPr>
          <w:rFonts w:asciiTheme="minorEastAsia" w:hAnsiTheme="minorEastAsia" w:hint="eastAsia"/>
          <w:sz w:val="18"/>
        </w:rPr>
        <w:t>意見提出者の区分の欄には</w:t>
      </w:r>
      <w:r w:rsidR="00705050">
        <w:rPr>
          <w:rFonts w:asciiTheme="minorEastAsia" w:hAnsiTheme="minorEastAsia" w:hint="eastAsia"/>
          <w:sz w:val="18"/>
        </w:rPr>
        <w:t>，</w:t>
      </w:r>
      <w:r>
        <w:rPr>
          <w:rFonts w:asciiTheme="minorEastAsia" w:hAnsiTheme="minorEastAsia" w:hint="eastAsia"/>
          <w:sz w:val="18"/>
        </w:rPr>
        <w:t>該当する□内にレ印を記入してください。</w:t>
      </w:r>
    </w:p>
    <w:p w:rsidR="00490268" w:rsidRDefault="00490268" w:rsidP="00490268">
      <w:pPr>
        <w:widowControl/>
        <w:ind w:firstLineChars="400" w:firstLine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説明のために使用した資料一式を添付してください。</w:t>
      </w:r>
      <w:bookmarkStart w:id="0" w:name="_GoBack"/>
      <w:bookmarkEnd w:id="0"/>
    </w:p>
    <w:sectPr w:rsidR="00490268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60A2A"/>
    <w:rsid w:val="005734E8"/>
    <w:rsid w:val="005916F2"/>
    <w:rsid w:val="005B3F66"/>
    <w:rsid w:val="005C3CE9"/>
    <w:rsid w:val="005E08E7"/>
    <w:rsid w:val="005E34A4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05B9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897E-BEEE-4475-AC91-E2BE266C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6D713C9C.dotm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4</cp:revision>
  <cp:lastPrinted>2018-09-19T07:20:00Z</cp:lastPrinted>
  <dcterms:created xsi:type="dcterms:W3CDTF">2018-10-01T01:02:00Z</dcterms:created>
  <dcterms:modified xsi:type="dcterms:W3CDTF">2018-10-01T01:04:00Z</dcterms:modified>
</cp:coreProperties>
</file>